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F4325" w14:textId="0DC2BFB6" w:rsidR="00457ADE" w:rsidRDefault="00CA027A" w:rsidP="00844F3A">
      <w:pPr>
        <w:ind w:left="360"/>
        <w:rPr>
          <w:color w:val="auto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4630" behindDoc="0" locked="0" layoutInCell="1" allowOverlap="1" wp14:anchorId="72C401DA" wp14:editId="67784FFF">
                <wp:simplePos x="0" y="0"/>
                <wp:positionH relativeFrom="column">
                  <wp:posOffset>-75451</wp:posOffset>
                </wp:positionH>
                <wp:positionV relativeFrom="paragraph">
                  <wp:posOffset>1434465</wp:posOffset>
                </wp:positionV>
                <wp:extent cx="1927412" cy="7862047"/>
                <wp:effectExtent l="0" t="0" r="0" b="0"/>
                <wp:wrapNone/>
                <wp:docPr id="172758276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7412" cy="786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C1A92B" w14:textId="77777777" w:rsidR="00100372" w:rsidRPr="009145A0" w:rsidRDefault="00100372" w:rsidP="00100372">
                            <w:pPr>
                              <w:pStyle w:val="Heading1"/>
                              <w:spacing w:before="240" w:line="240" w:lineRule="auto"/>
                              <w:rPr>
                                <w:rFonts w:ascii="Avenir Next" w:hAnsi="Avenir Next" w:cs="Tamil Sangam MN"/>
                                <w:color w:val="2B388D"/>
                                <w:sz w:val="24"/>
                                <w:szCs w:val="24"/>
                              </w:rPr>
                            </w:pPr>
                            <w:r w:rsidRPr="009145A0">
                              <w:rPr>
                                <w:rFonts w:ascii="Avenir Next" w:hAnsi="Avenir Next" w:cs="Tamil Sangam MN"/>
                                <w:caps w:val="0"/>
                                <w:color w:val="2B388D"/>
                                <w:sz w:val="24"/>
                                <w:szCs w:val="24"/>
                              </w:rPr>
                              <w:t>ABOUT ME</w:t>
                            </w:r>
                          </w:p>
                          <w:p w14:paraId="3C83AB71" w14:textId="77777777" w:rsidR="00100372" w:rsidRPr="009145A0" w:rsidRDefault="00100372" w:rsidP="00100372">
                            <w:pPr>
                              <w:pStyle w:val="Heading1"/>
                              <w:spacing w:line="312" w:lineRule="auto"/>
                              <w:rPr>
                                <w:rFonts w:ascii="Avenir Next" w:hAnsi="Avenir Next" w:cs="Tamil Sangam MN"/>
                                <w:b w:val="0"/>
                                <w:bCs w:val="0"/>
                                <w:caps w:val="0"/>
                                <w:color w:val="2B388D"/>
                                <w:sz w:val="10"/>
                                <w:szCs w:val="10"/>
                              </w:rPr>
                            </w:pPr>
                          </w:p>
                          <w:p w14:paraId="2254D935" w14:textId="2045B126" w:rsidR="00100372" w:rsidRPr="00CF0C5B" w:rsidRDefault="00100372" w:rsidP="00CF0C5B">
                            <w:pPr>
                              <w:spacing w:line="276" w:lineRule="auto"/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>Visual storyteller with</w:t>
                            </w:r>
                            <w:r w:rsidR="00B771A8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a </w:t>
                            </w:r>
                            <w:r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passion for creating </w:t>
                            </w:r>
                            <w:r w:rsidR="00B771A8">
                              <w:rPr>
                                <w:rFonts w:ascii="Avenir Next" w:hAnsi="Avenir Next"/>
                                <w:color w:val="2B388D"/>
                              </w:rPr>
                              <w:t>intuitive, engaging</w:t>
                            </w:r>
                            <w:r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designs</w:t>
                            </w:r>
                            <w:r w:rsidR="00B771A8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. </w:t>
                            </w:r>
                            <w:r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>Flexible thinker who approaches</w:t>
                            </w:r>
                            <w:r w:rsidR="00CF0C5B"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>project</w:t>
                            </w:r>
                            <w:r w:rsidR="00B771A8">
                              <w:rPr>
                                <w:rFonts w:ascii="Avenir Next" w:hAnsi="Avenir Next"/>
                                <w:color w:val="2B388D"/>
                              </w:rPr>
                              <w:t>s</w:t>
                            </w:r>
                            <w:r w:rsidRPr="00CF0C5B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with curiosity, extensive research, and a laser-like focus on the user experience. Effective communicator</w:t>
                            </w:r>
                            <w:r w:rsidR="00B771A8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. </w:t>
                            </w:r>
                            <w:r w:rsidR="002E0F59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Lifelong learner. </w:t>
                            </w:r>
                            <w:r w:rsidR="00B771A8">
                              <w:rPr>
                                <w:rFonts w:ascii="Avenir Next" w:hAnsi="Avenir Next"/>
                                <w:color w:val="2B388D"/>
                              </w:rPr>
                              <w:t>Active listener. Relationship builder.</w:t>
                            </w:r>
                          </w:p>
                          <w:sdt>
                            <w:sdtPr>
                              <w:rPr>
                                <w:rFonts w:ascii="Avenir Next" w:hAnsi="Avenir Next" w:cs="Tamil Sangam MN"/>
                                <w:b w:val="0"/>
                                <w:bCs w:val="0"/>
                                <w:caps w:val="0"/>
                                <w:color w:val="2B388D"/>
                                <w:spacing w:val="0"/>
                                <w:szCs w:val="24"/>
                              </w:rPr>
                              <w:id w:val="-1241791114"/>
                              <w:placeholder>
                                <w:docPart w:val="8D49A363119C674D9BF63FD97617D27E"/>
                              </w:placeholder>
                              <w15:appearance w15:val="hidden"/>
                            </w:sdtPr>
                            <w:sdtEndPr>
                              <w:rPr>
                                <w:sz w:val="10"/>
                                <w:szCs w:val="10"/>
                              </w:rPr>
                            </w:sdtEndPr>
                            <w:sdtContent>
                              <w:p w14:paraId="7D00B474" w14:textId="77777777" w:rsidR="00CA027A" w:rsidRPr="00143CA7" w:rsidRDefault="00CA027A" w:rsidP="00100372">
                                <w:pPr>
                                  <w:pStyle w:val="Heading1"/>
                                  <w:spacing w:line="240" w:lineRule="auto"/>
                                  <w:rPr>
                                    <w:rFonts w:ascii="Avenir Next" w:hAnsi="Avenir Next" w:cs="Tamil Sangam MN"/>
                                    <w:b w:val="0"/>
                                    <w:bCs w:val="0"/>
                                    <w:caps w:val="0"/>
                                    <w:color w:val="2B388D"/>
                                    <w:spacing w:val="0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2E4E053" w14:textId="19EB9004" w:rsidR="00100372" w:rsidRPr="009145A0" w:rsidRDefault="00100372" w:rsidP="00100372">
                                <w:pPr>
                                  <w:pStyle w:val="Heading1"/>
                                  <w:spacing w:line="240" w:lineRule="auto"/>
                                  <w:rPr>
                                    <w:rFonts w:ascii="Avenir Next" w:hAnsi="Avenir Next" w:cs="Tamil Sangam MN"/>
                                    <w:color w:val="2B388D"/>
                                    <w:sz w:val="10"/>
                                    <w:szCs w:val="10"/>
                                  </w:rPr>
                                </w:pPr>
                                <w:r w:rsidRPr="009145A0">
                                  <w:rPr>
                                    <w:rFonts w:ascii="Avenir Next" w:hAnsi="Avenir Next" w:cs="Tamil Sangam MN"/>
                                    <w:color w:val="2B388D"/>
                                    <w:sz w:val="24"/>
                                    <w:szCs w:val="24"/>
                                  </w:rPr>
                                  <w:t>contact</w:t>
                                </w:r>
                              </w:p>
                              <w:p w14:paraId="217E7B50" w14:textId="77777777" w:rsidR="00100372" w:rsidRPr="009145A0" w:rsidRDefault="00000000" w:rsidP="00100372">
                                <w:pPr>
                                  <w:rPr>
                                    <w:rFonts w:ascii="Avenir Next" w:hAnsi="Avenir Next"/>
                                    <w:color w:val="2B388D"/>
                                    <w:sz w:val="10"/>
                                    <w:szCs w:val="10"/>
                                  </w:rPr>
                                </w:pPr>
                              </w:p>
                            </w:sdtContent>
                          </w:sdt>
                          <w:p w14:paraId="0C4D7785" w14:textId="77777777" w:rsidR="00100372" w:rsidRPr="009145A0" w:rsidRDefault="00000000" w:rsidP="00B771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line="240" w:lineRule="auto"/>
                              <w:rPr>
                                <w:rFonts w:ascii="Avenir Next" w:hAnsi="Avenir Next" w:cs="Tamil Sangam MN"/>
                                <w:noProof/>
                                <w:color w:val="2B388D"/>
                              </w:rPr>
                            </w:pPr>
                            <w:hyperlink r:id="rId8" w:history="1">
                              <w:r w:rsidR="00100372" w:rsidRPr="009145A0">
                                <w:rPr>
                                  <w:rStyle w:val="Hyperlink"/>
                                  <w:rFonts w:ascii="Avenir Next" w:hAnsi="Avenir Next" w:cs="Tamil Sangam MN"/>
                                  <w:noProof/>
                                  <w:color w:val="2B388D"/>
                                </w:rPr>
                                <w:t>katwintersdesign@gmail.com</w:t>
                              </w:r>
                            </w:hyperlink>
                          </w:p>
                          <w:p w14:paraId="12EEF06D" w14:textId="77777777" w:rsidR="00100372" w:rsidRPr="009145A0" w:rsidRDefault="00100372" w:rsidP="00B771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240" w:line="240" w:lineRule="auto"/>
                              <w:rPr>
                                <w:rFonts w:ascii="Avenir Next" w:hAnsi="Avenir Next" w:cs="Tamil Sangam MN"/>
                                <w:b/>
                                <w:caps/>
                                <w:noProof/>
                                <w:color w:val="2B388D"/>
                                <w:sz w:val="8"/>
                                <w:szCs w:val="8"/>
                              </w:rPr>
                            </w:pPr>
                          </w:p>
                          <w:p w14:paraId="738A4788" w14:textId="77777777" w:rsidR="00100372" w:rsidRPr="009145A0" w:rsidRDefault="00000000" w:rsidP="00B771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240" w:line="240" w:lineRule="auto"/>
                              <w:rPr>
                                <w:rFonts w:ascii="Avenir Next" w:hAnsi="Avenir Next" w:cs="Tamil Sangam MN"/>
                                <w:noProof/>
                                <w:color w:val="2B388D"/>
                              </w:rPr>
                            </w:pPr>
                            <w:hyperlink r:id="rId9" w:history="1">
                              <w:r w:rsidR="00100372" w:rsidRPr="009145A0">
                                <w:rPr>
                                  <w:rStyle w:val="Hyperlink"/>
                                  <w:rFonts w:ascii="Avenir Next" w:hAnsi="Avenir Next" w:cs="Tamil Sangam MN"/>
                                  <w:noProof/>
                                  <w:color w:val="2B388D"/>
                                </w:rPr>
                                <w:t>www.katwintersdesign.com</w:t>
                              </w:r>
                            </w:hyperlink>
                          </w:p>
                          <w:p w14:paraId="1AE7269E" w14:textId="77777777" w:rsidR="00100372" w:rsidRPr="009145A0" w:rsidRDefault="00100372" w:rsidP="00B771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after="240" w:line="240" w:lineRule="auto"/>
                              <w:rPr>
                                <w:rFonts w:ascii="Avenir Next" w:hAnsi="Avenir Next" w:cs="Tamil Sangam MN"/>
                                <w:color w:val="2B388D"/>
                                <w:sz w:val="8"/>
                                <w:szCs w:val="8"/>
                              </w:rPr>
                            </w:pPr>
                          </w:p>
                          <w:p w14:paraId="30C138C4" w14:textId="77777777" w:rsidR="00100372" w:rsidRPr="009145A0" w:rsidRDefault="00100372" w:rsidP="00B771A8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spacing w:before="240" w:line="240" w:lineRule="auto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 w:cs="Tamil Sangam MN"/>
                                <w:noProof/>
                                <w:color w:val="2B388D"/>
                              </w:rPr>
                              <w:t>(540) 245-0276</w:t>
                            </w:r>
                          </w:p>
                          <w:p w14:paraId="2EC3724A" w14:textId="77777777" w:rsidR="00CA027A" w:rsidRPr="00143CA7" w:rsidRDefault="00CA027A" w:rsidP="00100372">
                            <w:pPr>
                              <w:pStyle w:val="Heading1"/>
                              <w:spacing w:line="240" w:lineRule="auto"/>
                              <w:rPr>
                                <w:rFonts w:ascii="Avenir Next" w:hAnsi="Avenir Next" w:cs="Tamil Sangam MN"/>
                                <w:color w:val="2B388D"/>
                                <w:sz w:val="16"/>
                                <w:szCs w:val="16"/>
                              </w:rPr>
                            </w:pPr>
                          </w:p>
                          <w:p w14:paraId="7FAB87F9" w14:textId="12E6792D" w:rsidR="00100372" w:rsidRPr="009145A0" w:rsidRDefault="00100372" w:rsidP="00100372">
                            <w:pPr>
                              <w:pStyle w:val="Heading1"/>
                              <w:spacing w:line="240" w:lineRule="auto"/>
                              <w:rPr>
                                <w:rFonts w:ascii="Avenir Next" w:hAnsi="Avenir Next" w:cs="Tamil Sangam MN"/>
                                <w:color w:val="2B388D"/>
                                <w:sz w:val="24"/>
                                <w:szCs w:val="24"/>
                              </w:rPr>
                            </w:pPr>
                            <w:r w:rsidRPr="009145A0">
                              <w:rPr>
                                <w:rFonts w:ascii="Avenir Next" w:hAnsi="Avenir Next" w:cs="Tamil Sangam MN"/>
                                <w:color w:val="2B388D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  <w:p w14:paraId="728C5450" w14:textId="77777777" w:rsidR="00100372" w:rsidRPr="009145A0" w:rsidRDefault="00100372" w:rsidP="00100372">
                            <w:pPr>
                              <w:rPr>
                                <w:rFonts w:ascii="Avenir Next" w:hAnsi="Avenir Next"/>
                                <w:color w:val="2B388D"/>
                                <w:sz w:val="10"/>
                                <w:szCs w:val="15"/>
                              </w:rPr>
                            </w:pPr>
                          </w:p>
                          <w:p w14:paraId="0C8B80D2" w14:textId="77777777" w:rsidR="00100372" w:rsidRPr="00B771A8" w:rsidRDefault="00100372" w:rsidP="00143CA7">
                            <w:pPr>
                              <w:pStyle w:val="Heading2"/>
                              <w:spacing w:line="276" w:lineRule="auto"/>
                              <w:rPr>
                                <w:rFonts w:ascii="Avenir Next Demi Bold" w:hAnsi="Avenir Next Demi Bold" w:cs="Tamil Sangam MN"/>
                                <w:b w:val="0"/>
                                <w:bCs/>
                                <w:color w:val="2B388D"/>
                                <w:szCs w:val="24"/>
                              </w:rPr>
                            </w:pPr>
                            <w:r w:rsidRPr="00B771A8">
                              <w:rPr>
                                <w:rStyle w:val="NotBold"/>
                                <w:rFonts w:ascii="Avenir Next Demi Bold" w:hAnsi="Avenir Next Demi Bold" w:cs="Tamil Sangam MN"/>
                                <w:b/>
                                <w:bCs/>
                                <w:color w:val="2B388D"/>
                                <w:szCs w:val="24"/>
                              </w:rPr>
                              <w:t>rocky mtn college</w:t>
                            </w:r>
                            <w:r w:rsidRPr="00B771A8">
                              <w:rPr>
                                <w:rStyle w:val="NotBold"/>
                                <w:rFonts w:ascii="Avenir Next Demi Bold" w:hAnsi="Avenir Next Demi Bold" w:cs="Tamil Sangam MN"/>
                                <w:b/>
                                <w:bCs/>
                                <w:color w:val="2B388D"/>
                                <w:szCs w:val="24"/>
                              </w:rPr>
                              <w:br/>
                              <w:t>of art + design</w:t>
                            </w:r>
                          </w:p>
                          <w:p w14:paraId="5ED9A039" w14:textId="77777777" w:rsidR="00100372" w:rsidRPr="009145A0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  <w:sz w:val="4"/>
                                <w:szCs w:val="4"/>
                              </w:rPr>
                            </w:pPr>
                          </w:p>
                          <w:p w14:paraId="5DE4A3CA" w14:textId="77777777" w:rsidR="00100372" w:rsidRPr="009145A0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 xml:space="preserve">BFA, Graphic Design </w:t>
                            </w:r>
                          </w:p>
                          <w:p w14:paraId="276C6A9B" w14:textId="77777777" w:rsidR="00100372" w:rsidRPr="009145A0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  <w:sz w:val="4"/>
                                <w:szCs w:val="4"/>
                              </w:rPr>
                            </w:pPr>
                          </w:p>
                          <w:p w14:paraId="05427735" w14:textId="77777777" w:rsidR="00100372" w:rsidRPr="00143CA7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i/>
                                <w:iCs/>
                                <w:color w:val="2B388D"/>
                              </w:rPr>
                            </w:pPr>
                            <w:r w:rsidRPr="00143CA7">
                              <w:rPr>
                                <w:rFonts w:ascii="Avenir Next" w:hAnsi="Avenir Next" w:cs="Tamil Sangam MN"/>
                                <w:i/>
                                <w:iCs/>
                                <w:color w:val="2B388D"/>
                              </w:rPr>
                              <w:t>2018-2021</w:t>
                            </w:r>
                          </w:p>
                          <w:p w14:paraId="0EE39D0C" w14:textId="77777777" w:rsidR="009145A0" w:rsidRPr="00B771A8" w:rsidRDefault="009145A0" w:rsidP="009145A0">
                            <w:pPr>
                              <w:pStyle w:val="Heading2"/>
                              <w:spacing w:line="312" w:lineRule="auto"/>
                              <w:rPr>
                                <w:rStyle w:val="NotBold"/>
                                <w:rFonts w:ascii="Avenir Next" w:hAnsi="Avenir Next" w:cs="Tamil Sangam MN"/>
                                <w:color w:val="2B388D"/>
                                <w:sz w:val="10"/>
                                <w:szCs w:val="15"/>
                              </w:rPr>
                            </w:pPr>
                          </w:p>
                          <w:p w14:paraId="61E3D6E3" w14:textId="4740755F" w:rsidR="00100372" w:rsidRPr="00B771A8" w:rsidRDefault="00100372" w:rsidP="00143CA7">
                            <w:pPr>
                              <w:pStyle w:val="Heading2"/>
                              <w:spacing w:line="276" w:lineRule="auto"/>
                              <w:rPr>
                                <w:rFonts w:ascii="Avenir Next Demi Bold" w:hAnsi="Avenir Next Demi Bold" w:cs="Tamil Sangam MN"/>
                                <w:b w:val="0"/>
                                <w:bCs/>
                                <w:color w:val="2B388D"/>
                                <w:szCs w:val="24"/>
                              </w:rPr>
                            </w:pPr>
                            <w:r w:rsidRPr="00B771A8">
                              <w:rPr>
                                <w:rStyle w:val="NotBold"/>
                                <w:rFonts w:ascii="Avenir Next Demi Bold" w:hAnsi="Avenir Next Demi Bold" w:cs="Tamil Sangam MN"/>
                                <w:b/>
                                <w:bCs/>
                                <w:color w:val="2B388D"/>
                                <w:szCs w:val="24"/>
                              </w:rPr>
                              <w:t>wingate university</w:t>
                            </w:r>
                          </w:p>
                          <w:p w14:paraId="7CB7A9DD" w14:textId="77777777" w:rsidR="00100372" w:rsidRPr="009145A0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  <w:sz w:val="4"/>
                                <w:szCs w:val="4"/>
                              </w:rPr>
                            </w:pPr>
                          </w:p>
                          <w:p w14:paraId="2CFC769A" w14:textId="77777777" w:rsidR="00100372" w:rsidRPr="009145A0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 xml:space="preserve">BS, Elementary Education </w:t>
                            </w:r>
                          </w:p>
                          <w:p w14:paraId="6C5EBA66" w14:textId="77777777" w:rsidR="00100372" w:rsidRPr="009145A0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  <w:sz w:val="4"/>
                                <w:szCs w:val="4"/>
                              </w:rPr>
                            </w:pPr>
                          </w:p>
                          <w:p w14:paraId="0921CDB3" w14:textId="77777777" w:rsidR="00100372" w:rsidRPr="00143CA7" w:rsidRDefault="00100372" w:rsidP="00143CA7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i/>
                                <w:iCs/>
                                <w:color w:val="2B388D"/>
                              </w:rPr>
                            </w:pPr>
                            <w:r w:rsidRPr="00143CA7">
                              <w:rPr>
                                <w:rFonts w:ascii="Avenir Next" w:hAnsi="Avenir Next" w:cs="Tamil Sangam MN"/>
                                <w:i/>
                                <w:iCs/>
                                <w:color w:val="2B388D"/>
                              </w:rPr>
                              <w:t>2005-2009</w:t>
                            </w:r>
                          </w:p>
                          <w:p w14:paraId="07C65DCD" w14:textId="77777777" w:rsidR="00CA027A" w:rsidRPr="00143CA7" w:rsidRDefault="00CA027A" w:rsidP="00CA027A">
                            <w:pPr>
                              <w:spacing w:line="276" w:lineRule="auto"/>
                              <w:rPr>
                                <w:rFonts w:ascii="Avenir Next" w:hAnsi="Avenir Next" w:cs="Tamil Sangam MN"/>
                                <w:color w:val="2B388D"/>
                                <w:sz w:val="16"/>
                                <w:szCs w:val="21"/>
                              </w:rPr>
                            </w:pPr>
                          </w:p>
                          <w:p w14:paraId="70DCFC0E" w14:textId="77777777" w:rsidR="00100372" w:rsidRPr="009145A0" w:rsidRDefault="00100372" w:rsidP="00100372">
                            <w:pPr>
                              <w:pStyle w:val="Heading1"/>
                              <w:spacing w:line="240" w:lineRule="auto"/>
                              <w:rPr>
                                <w:rFonts w:ascii="Avenir Next" w:hAnsi="Avenir Next" w:cs="Tamil Sangam MN"/>
                                <w:color w:val="2B388D"/>
                                <w:sz w:val="22"/>
                                <w:szCs w:val="22"/>
                              </w:rPr>
                            </w:pPr>
                            <w:r w:rsidRPr="009145A0">
                              <w:rPr>
                                <w:rFonts w:ascii="Avenir Next" w:hAnsi="Avenir Next" w:cs="Tamil Sangam MN"/>
                                <w:color w:val="2B388D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  <w:p w14:paraId="68BE8F7B" w14:textId="77777777" w:rsidR="00100372" w:rsidRPr="009145A0" w:rsidRDefault="00100372" w:rsidP="00100372">
                            <w:pPr>
                              <w:rPr>
                                <w:rFonts w:ascii="Avenir Next" w:hAnsi="Avenir Next"/>
                                <w:color w:val="2B388D"/>
                                <w:sz w:val="8"/>
                                <w:szCs w:val="13"/>
                              </w:rPr>
                            </w:pPr>
                          </w:p>
                          <w:p w14:paraId="71935F30" w14:textId="77777777" w:rsidR="00100372" w:rsidRPr="00CF0C5B" w:rsidRDefault="00100372" w:rsidP="00CF0C5B">
                            <w:pPr>
                              <w:pStyle w:val="ListBullet"/>
                              <w:spacing w:line="276" w:lineRule="auto"/>
                              <w:ind w:left="187" w:hanging="187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 w:rsidRPr="00CF0C5B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Adobe Creative Suite</w:t>
                            </w:r>
                          </w:p>
                          <w:p w14:paraId="3DB797CB" w14:textId="4E706F49" w:rsidR="00100372" w:rsidRPr="00CF0C5B" w:rsidRDefault="00143CA7" w:rsidP="00CF0C5B">
                            <w:pPr>
                              <w:pStyle w:val="ListBullet"/>
                              <w:spacing w:line="276" w:lineRule="auto"/>
                              <w:ind w:left="187" w:hanging="187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D</w:t>
                            </w:r>
                            <w:r w:rsidR="00100372" w:rsidRPr="00CF0C5B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igital design</w:t>
                            </w:r>
                          </w:p>
                          <w:p w14:paraId="47471B0A" w14:textId="6373C9E9" w:rsidR="00100372" w:rsidRPr="00CF0C5B" w:rsidRDefault="00143CA7" w:rsidP="00CF0C5B">
                            <w:pPr>
                              <w:pStyle w:val="ListBullet"/>
                              <w:spacing w:line="276" w:lineRule="auto"/>
                              <w:ind w:left="187" w:hanging="187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P</w:t>
                            </w:r>
                            <w:r w:rsidR="00100372" w:rsidRPr="00CF0C5B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rint design</w:t>
                            </w:r>
                          </w:p>
                          <w:p w14:paraId="0DE535BD" w14:textId="1F999546" w:rsidR="00100372" w:rsidRPr="00CF0C5B" w:rsidRDefault="00143CA7" w:rsidP="00CF0C5B">
                            <w:pPr>
                              <w:pStyle w:val="ListBullet"/>
                              <w:spacing w:line="276" w:lineRule="auto"/>
                              <w:ind w:left="187" w:hanging="187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P</w:t>
                            </w:r>
                            <w:r w:rsidR="00100372" w:rsidRPr="00CF0C5B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ackaging design</w:t>
                            </w:r>
                          </w:p>
                          <w:p w14:paraId="2D4B44BD" w14:textId="77777777" w:rsidR="00100372" w:rsidRPr="00CF0C5B" w:rsidRDefault="00100372" w:rsidP="00CF0C5B">
                            <w:pPr>
                              <w:pStyle w:val="ListBullet"/>
                              <w:spacing w:line="276" w:lineRule="auto"/>
                              <w:ind w:left="187" w:hanging="187"/>
                              <w:rPr>
                                <w:rFonts w:ascii="Avenir Next" w:hAnsi="Avenir Next" w:cs="Tamil Sangam MN"/>
                                <w:color w:val="2B388D"/>
                              </w:rPr>
                            </w:pPr>
                            <w:r w:rsidRPr="00CF0C5B">
                              <w:rPr>
                                <w:rFonts w:ascii="Avenir Next" w:hAnsi="Avenir Next" w:cs="Tamil Sangam MN"/>
                                <w:color w:val="2B388D"/>
                              </w:rPr>
                              <w:t>UX design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01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.95pt;margin-top:112.95pt;width:151.75pt;height:619.05pt;z-index:25167463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" filled="f" stroked="f" strokeweight=".5pt">
                <v:textbox>
                  <w:txbxContent>
                    <w:p w14:paraId="4CC1A92B" w14:textId="77777777" w:rsidR="00100372" w:rsidRPr="009145A0" w:rsidRDefault="00100372" w:rsidP="00100372">
                      <w:pPr>
                        <w:pStyle w:val="Heading1"/>
                        <w:spacing w:before="240" w:line="240" w:lineRule="auto"/>
                        <w:rPr>
                          <w:rFonts w:ascii="Avenir Next" w:hAnsi="Avenir Next" w:cs="Tamil Sangam MN"/>
                          <w:color w:val="2B388D"/>
                          <w:sz w:val="24"/>
                          <w:szCs w:val="24"/>
                        </w:rPr>
                      </w:pPr>
                      <w:r w:rsidRPr="009145A0">
                        <w:rPr>
                          <w:rFonts w:ascii="Avenir Next" w:hAnsi="Avenir Next" w:cs="Tamil Sangam MN"/>
                          <w:caps w:val="0"/>
                          <w:color w:val="2B388D"/>
                          <w:sz w:val="24"/>
                          <w:szCs w:val="24"/>
                        </w:rPr>
                        <w:t>ABOUT ME</w:t>
                      </w:r>
                    </w:p>
                    <w:p w14:paraId="3C83AB71" w14:textId="77777777" w:rsidR="00100372" w:rsidRPr="009145A0" w:rsidRDefault="00100372" w:rsidP="00100372">
                      <w:pPr>
                        <w:pStyle w:val="Heading1"/>
                        <w:spacing w:line="312" w:lineRule="auto"/>
                        <w:rPr>
                          <w:rFonts w:ascii="Avenir Next" w:hAnsi="Avenir Next" w:cs="Tamil Sangam MN"/>
                          <w:b w:val="0"/>
                          <w:bCs w:val="0"/>
                          <w:caps w:val="0"/>
                          <w:color w:val="2B388D"/>
                          <w:sz w:val="10"/>
                          <w:szCs w:val="10"/>
                        </w:rPr>
                      </w:pPr>
                    </w:p>
                    <w:p w14:paraId="2254D935" w14:textId="2045B126" w:rsidR="00100372" w:rsidRPr="00CF0C5B" w:rsidRDefault="00100372" w:rsidP="00CF0C5B">
                      <w:pPr>
                        <w:spacing w:line="276" w:lineRule="auto"/>
                        <w:rPr>
                          <w:rFonts w:ascii="Avenir Next" w:hAnsi="Avenir Next"/>
                          <w:color w:val="2B388D"/>
                        </w:rPr>
                      </w:pPr>
                      <w:r w:rsidRPr="00CF0C5B">
                        <w:rPr>
                          <w:rFonts w:ascii="Avenir Next" w:hAnsi="Avenir Next"/>
                          <w:color w:val="2B388D"/>
                        </w:rPr>
                        <w:t>Visual storyteller with</w:t>
                      </w:r>
                      <w:r w:rsidR="00B771A8">
                        <w:rPr>
                          <w:rFonts w:ascii="Avenir Next" w:hAnsi="Avenir Next"/>
                          <w:color w:val="2B388D"/>
                        </w:rPr>
                        <w:t xml:space="preserve"> a </w:t>
                      </w:r>
                      <w:r w:rsidRPr="00CF0C5B">
                        <w:rPr>
                          <w:rFonts w:ascii="Avenir Next" w:hAnsi="Avenir Next"/>
                          <w:color w:val="2B388D"/>
                        </w:rPr>
                        <w:t xml:space="preserve">passion for creating </w:t>
                      </w:r>
                      <w:r w:rsidR="00B771A8">
                        <w:rPr>
                          <w:rFonts w:ascii="Avenir Next" w:hAnsi="Avenir Next"/>
                          <w:color w:val="2B388D"/>
                        </w:rPr>
                        <w:t>intuitive, engaging</w:t>
                      </w:r>
                      <w:r w:rsidRPr="00CF0C5B">
                        <w:rPr>
                          <w:rFonts w:ascii="Avenir Next" w:hAnsi="Avenir Next"/>
                          <w:color w:val="2B388D"/>
                        </w:rPr>
                        <w:t xml:space="preserve"> designs</w:t>
                      </w:r>
                      <w:r w:rsidR="00B771A8">
                        <w:rPr>
                          <w:rFonts w:ascii="Avenir Next" w:hAnsi="Avenir Next"/>
                          <w:color w:val="2B388D"/>
                        </w:rPr>
                        <w:t xml:space="preserve">. </w:t>
                      </w:r>
                      <w:r w:rsidRPr="00CF0C5B">
                        <w:rPr>
                          <w:rFonts w:ascii="Avenir Next" w:hAnsi="Avenir Next"/>
                          <w:color w:val="2B388D"/>
                        </w:rPr>
                        <w:t>Flexible thinker who approaches</w:t>
                      </w:r>
                      <w:r w:rsidR="00CF0C5B" w:rsidRPr="00CF0C5B">
                        <w:rPr>
                          <w:rFonts w:ascii="Avenir Next" w:hAnsi="Avenir Next"/>
                          <w:color w:val="2B388D"/>
                        </w:rPr>
                        <w:t xml:space="preserve"> </w:t>
                      </w:r>
                      <w:r w:rsidRPr="00CF0C5B">
                        <w:rPr>
                          <w:rFonts w:ascii="Avenir Next" w:hAnsi="Avenir Next"/>
                          <w:color w:val="2B388D"/>
                        </w:rPr>
                        <w:t>project</w:t>
                      </w:r>
                      <w:r w:rsidR="00B771A8">
                        <w:rPr>
                          <w:rFonts w:ascii="Avenir Next" w:hAnsi="Avenir Next"/>
                          <w:color w:val="2B388D"/>
                        </w:rPr>
                        <w:t>s</w:t>
                      </w:r>
                      <w:r w:rsidRPr="00CF0C5B">
                        <w:rPr>
                          <w:rFonts w:ascii="Avenir Next" w:hAnsi="Avenir Next"/>
                          <w:color w:val="2B388D"/>
                        </w:rPr>
                        <w:t xml:space="preserve"> with curiosity, extensive research, and a laser-like focus on the user experience. Effective communicator</w:t>
                      </w:r>
                      <w:r w:rsidR="00B771A8">
                        <w:rPr>
                          <w:rFonts w:ascii="Avenir Next" w:hAnsi="Avenir Next"/>
                          <w:color w:val="2B388D"/>
                        </w:rPr>
                        <w:t xml:space="preserve">. </w:t>
                      </w:r>
                      <w:r w:rsidR="002E0F59">
                        <w:rPr>
                          <w:rFonts w:ascii="Avenir Next" w:hAnsi="Avenir Next"/>
                          <w:color w:val="2B388D"/>
                        </w:rPr>
                        <w:t xml:space="preserve">Lifelong learner. </w:t>
                      </w:r>
                      <w:r w:rsidR="00B771A8">
                        <w:rPr>
                          <w:rFonts w:ascii="Avenir Next" w:hAnsi="Avenir Next"/>
                          <w:color w:val="2B388D"/>
                        </w:rPr>
                        <w:t>Active listener. Relationship builder.</w:t>
                      </w:r>
                    </w:p>
                    <w:sdt>
                      <w:sdtPr>
                        <w:rPr>
                          <w:rFonts w:ascii="Avenir Next" w:hAnsi="Avenir Next" w:cs="Tamil Sangam MN"/>
                          <w:b w:val="0"/>
                          <w:bCs w:val="0"/>
                          <w:caps w:val="0"/>
                          <w:color w:val="2B388D"/>
                          <w:spacing w:val="0"/>
                        </w:rPr>
                        <w:id w:val="-1241791114"/>
                        <w:placeholder>
                          <w:docPart w:val="8D49A363119C674D9BF63FD97617D27E"/>
                        </w:placeholder>
                        <w15:appearance w15:val="hidden"/>
                      </w:sdtPr>
                      <w:sdtEndPr>
                        <w:rPr>
                          <w:sz w:val="10"/>
                          <w:szCs w:val="10"/>
                        </w:rPr>
                      </w:sdtEndPr>
                      <w:sdtContent>
                        <w:p w14:paraId="7D00B474" w14:textId="77777777" w:rsidR="00CA027A" w:rsidRPr="00143CA7" w:rsidRDefault="00CA027A" w:rsidP="00100372">
                          <w:pPr>
                            <w:pStyle w:val="Heading1"/>
                            <w:spacing w:line="240" w:lineRule="auto"/>
                            <w:rPr>
                              <w:rFonts w:ascii="Avenir Next" w:hAnsi="Avenir Next" w:cs="Tamil Sangam MN"/>
                              <w:b w:val="0"/>
                              <w:bCs w:val="0"/>
                              <w:caps w:val="0"/>
                              <w:color w:val="2B388D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2E4E053" w14:textId="19EB9004" w:rsidR="00100372" w:rsidRPr="009145A0" w:rsidRDefault="00100372" w:rsidP="00100372">
                          <w:pPr>
                            <w:pStyle w:val="Heading1"/>
                            <w:spacing w:line="240" w:lineRule="auto"/>
                            <w:rPr>
                              <w:rFonts w:ascii="Avenir Next" w:hAnsi="Avenir Next" w:cs="Tamil Sangam MN"/>
                              <w:color w:val="2B388D"/>
                              <w:sz w:val="10"/>
                              <w:szCs w:val="10"/>
                            </w:rPr>
                          </w:pPr>
                          <w:r w:rsidRPr="009145A0">
                            <w:rPr>
                              <w:rFonts w:ascii="Avenir Next" w:hAnsi="Avenir Next" w:cs="Tamil Sangam MN"/>
                              <w:color w:val="2B388D"/>
                              <w:sz w:val="24"/>
                              <w:szCs w:val="24"/>
                            </w:rPr>
                            <w:t>contact</w:t>
                          </w:r>
                        </w:p>
                        <w:p w14:paraId="217E7B50" w14:textId="77777777" w:rsidR="00100372" w:rsidRPr="009145A0" w:rsidRDefault="00100372" w:rsidP="00100372">
                          <w:pPr>
                            <w:rPr>
                              <w:rFonts w:ascii="Avenir Next" w:hAnsi="Avenir Next"/>
                              <w:color w:val="2B388D"/>
                              <w:sz w:val="10"/>
                              <w:szCs w:val="10"/>
                            </w:rPr>
                          </w:pPr>
                        </w:p>
                      </w:sdtContent>
                    </w:sdt>
                    <w:p w14:paraId="0C4D7785" w14:textId="77777777" w:rsidR="00100372" w:rsidRPr="009145A0" w:rsidRDefault="00100372" w:rsidP="00B771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line="240" w:lineRule="auto"/>
                        <w:rPr>
                          <w:rFonts w:ascii="Avenir Next" w:hAnsi="Avenir Next" w:cs="Tamil Sangam MN"/>
                          <w:noProof/>
                          <w:color w:val="2B388D"/>
                        </w:rPr>
                      </w:pPr>
                      <w:hyperlink r:id="rId10" w:history="1">
                        <w:r w:rsidRPr="009145A0">
                          <w:rPr>
                            <w:rStyle w:val="Hyperlink"/>
                            <w:rFonts w:ascii="Avenir Next" w:hAnsi="Avenir Next" w:cs="Tamil Sangam MN"/>
                            <w:noProof/>
                            <w:color w:val="2B388D"/>
                          </w:rPr>
                          <w:t>katwintersdesign@gmail.com</w:t>
                        </w:r>
                      </w:hyperlink>
                    </w:p>
                    <w:p w14:paraId="12EEF06D" w14:textId="77777777" w:rsidR="00100372" w:rsidRPr="009145A0" w:rsidRDefault="00100372" w:rsidP="00B771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240" w:line="240" w:lineRule="auto"/>
                        <w:rPr>
                          <w:rFonts w:ascii="Avenir Next" w:hAnsi="Avenir Next" w:cs="Tamil Sangam MN"/>
                          <w:b/>
                          <w:caps/>
                          <w:noProof/>
                          <w:color w:val="2B388D"/>
                          <w:sz w:val="8"/>
                          <w:szCs w:val="8"/>
                        </w:rPr>
                      </w:pPr>
                    </w:p>
                    <w:p w14:paraId="738A4788" w14:textId="77777777" w:rsidR="00100372" w:rsidRPr="009145A0" w:rsidRDefault="00100372" w:rsidP="00B771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240" w:line="240" w:lineRule="auto"/>
                        <w:rPr>
                          <w:rFonts w:ascii="Avenir Next" w:hAnsi="Avenir Next" w:cs="Tamil Sangam MN"/>
                          <w:noProof/>
                          <w:color w:val="2B388D"/>
                        </w:rPr>
                      </w:pPr>
                      <w:hyperlink r:id="rId11" w:history="1">
                        <w:r w:rsidRPr="009145A0">
                          <w:rPr>
                            <w:rStyle w:val="Hyperlink"/>
                            <w:rFonts w:ascii="Avenir Next" w:hAnsi="Avenir Next" w:cs="Tamil Sangam MN"/>
                            <w:noProof/>
                            <w:color w:val="2B388D"/>
                          </w:rPr>
                          <w:t>www.katwintersdesign.com</w:t>
                        </w:r>
                      </w:hyperlink>
                    </w:p>
                    <w:p w14:paraId="1AE7269E" w14:textId="77777777" w:rsidR="00100372" w:rsidRPr="009145A0" w:rsidRDefault="00100372" w:rsidP="00B771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after="240" w:line="240" w:lineRule="auto"/>
                        <w:rPr>
                          <w:rFonts w:ascii="Avenir Next" w:hAnsi="Avenir Next" w:cs="Tamil Sangam MN"/>
                          <w:color w:val="2B388D"/>
                          <w:sz w:val="8"/>
                          <w:szCs w:val="8"/>
                        </w:rPr>
                      </w:pPr>
                    </w:p>
                    <w:p w14:paraId="30C138C4" w14:textId="77777777" w:rsidR="00100372" w:rsidRPr="009145A0" w:rsidRDefault="00100372" w:rsidP="00B771A8">
                      <w:pPr>
                        <w:pStyle w:val="ListBullet"/>
                        <w:numPr>
                          <w:ilvl w:val="0"/>
                          <w:numId w:val="0"/>
                        </w:numPr>
                        <w:spacing w:before="240" w:line="240" w:lineRule="auto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 w:rsidRPr="009145A0">
                        <w:rPr>
                          <w:rFonts w:ascii="Avenir Next" w:hAnsi="Avenir Next" w:cs="Tamil Sangam MN"/>
                          <w:noProof/>
                          <w:color w:val="2B388D"/>
                        </w:rPr>
                        <w:t>(540) 245-0276</w:t>
                      </w:r>
                    </w:p>
                    <w:p w14:paraId="2EC3724A" w14:textId="77777777" w:rsidR="00CA027A" w:rsidRPr="00143CA7" w:rsidRDefault="00CA027A" w:rsidP="00100372">
                      <w:pPr>
                        <w:pStyle w:val="Heading1"/>
                        <w:spacing w:line="240" w:lineRule="auto"/>
                        <w:rPr>
                          <w:rFonts w:ascii="Avenir Next" w:hAnsi="Avenir Next" w:cs="Tamil Sangam MN"/>
                          <w:color w:val="2B388D"/>
                          <w:sz w:val="16"/>
                          <w:szCs w:val="16"/>
                        </w:rPr>
                      </w:pPr>
                    </w:p>
                    <w:p w14:paraId="7FAB87F9" w14:textId="12E6792D" w:rsidR="00100372" w:rsidRPr="009145A0" w:rsidRDefault="00100372" w:rsidP="00100372">
                      <w:pPr>
                        <w:pStyle w:val="Heading1"/>
                        <w:spacing w:line="240" w:lineRule="auto"/>
                        <w:rPr>
                          <w:rFonts w:ascii="Avenir Next" w:hAnsi="Avenir Next" w:cs="Tamil Sangam MN"/>
                          <w:color w:val="2B388D"/>
                          <w:sz w:val="24"/>
                          <w:szCs w:val="24"/>
                        </w:rPr>
                      </w:pPr>
                      <w:r w:rsidRPr="009145A0">
                        <w:rPr>
                          <w:rFonts w:ascii="Avenir Next" w:hAnsi="Avenir Next" w:cs="Tamil Sangam MN"/>
                          <w:color w:val="2B388D"/>
                          <w:sz w:val="24"/>
                          <w:szCs w:val="24"/>
                        </w:rPr>
                        <w:t>education</w:t>
                      </w:r>
                    </w:p>
                    <w:p w14:paraId="728C5450" w14:textId="77777777" w:rsidR="00100372" w:rsidRPr="009145A0" w:rsidRDefault="00100372" w:rsidP="00100372">
                      <w:pPr>
                        <w:rPr>
                          <w:rFonts w:ascii="Avenir Next" w:hAnsi="Avenir Next"/>
                          <w:color w:val="2B388D"/>
                          <w:sz w:val="10"/>
                          <w:szCs w:val="15"/>
                        </w:rPr>
                      </w:pPr>
                    </w:p>
                    <w:p w14:paraId="0C8B80D2" w14:textId="77777777" w:rsidR="00100372" w:rsidRPr="00B771A8" w:rsidRDefault="00100372" w:rsidP="00143CA7">
                      <w:pPr>
                        <w:pStyle w:val="Heading2"/>
                        <w:spacing w:line="276" w:lineRule="auto"/>
                        <w:rPr>
                          <w:rFonts w:ascii="Avenir Next Demi Bold" w:hAnsi="Avenir Next Demi Bold" w:cs="Tamil Sangam MN"/>
                          <w:b w:val="0"/>
                          <w:bCs/>
                          <w:color w:val="2B388D"/>
                          <w:szCs w:val="24"/>
                        </w:rPr>
                      </w:pPr>
                      <w:r w:rsidRPr="00B771A8">
                        <w:rPr>
                          <w:rStyle w:val="NotBold"/>
                          <w:rFonts w:ascii="Avenir Next Demi Bold" w:hAnsi="Avenir Next Demi Bold" w:cs="Tamil Sangam MN"/>
                          <w:b/>
                          <w:bCs/>
                          <w:color w:val="2B388D"/>
                          <w:szCs w:val="24"/>
                        </w:rPr>
                        <w:t>rocky mtn college</w:t>
                      </w:r>
                      <w:r w:rsidRPr="00B771A8">
                        <w:rPr>
                          <w:rStyle w:val="NotBold"/>
                          <w:rFonts w:ascii="Avenir Next Demi Bold" w:hAnsi="Avenir Next Demi Bold" w:cs="Tamil Sangam MN"/>
                          <w:b/>
                          <w:bCs/>
                          <w:color w:val="2B388D"/>
                          <w:szCs w:val="24"/>
                        </w:rPr>
                        <w:br/>
                        <w:t>of art + design</w:t>
                      </w:r>
                    </w:p>
                    <w:p w14:paraId="5ED9A039" w14:textId="77777777" w:rsidR="00100372" w:rsidRPr="009145A0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  <w:sz w:val="4"/>
                          <w:szCs w:val="4"/>
                        </w:rPr>
                      </w:pPr>
                    </w:p>
                    <w:p w14:paraId="5DE4A3CA" w14:textId="77777777" w:rsidR="00100372" w:rsidRPr="009145A0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 w:rsidRPr="009145A0">
                        <w:rPr>
                          <w:rFonts w:ascii="Avenir Next" w:hAnsi="Avenir Next" w:cs="Tamil Sangam MN"/>
                          <w:color w:val="2B388D"/>
                        </w:rPr>
                        <w:t xml:space="preserve">BFA, Graphic Design </w:t>
                      </w:r>
                    </w:p>
                    <w:p w14:paraId="276C6A9B" w14:textId="77777777" w:rsidR="00100372" w:rsidRPr="009145A0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  <w:sz w:val="4"/>
                          <w:szCs w:val="4"/>
                        </w:rPr>
                      </w:pPr>
                    </w:p>
                    <w:p w14:paraId="05427735" w14:textId="77777777" w:rsidR="00100372" w:rsidRPr="00143CA7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i/>
                          <w:iCs/>
                          <w:color w:val="2B388D"/>
                        </w:rPr>
                      </w:pPr>
                      <w:r w:rsidRPr="00143CA7">
                        <w:rPr>
                          <w:rFonts w:ascii="Avenir Next" w:hAnsi="Avenir Next" w:cs="Tamil Sangam MN"/>
                          <w:i/>
                          <w:iCs/>
                          <w:color w:val="2B388D"/>
                        </w:rPr>
                        <w:t>2018-2021</w:t>
                      </w:r>
                    </w:p>
                    <w:p w14:paraId="0EE39D0C" w14:textId="77777777" w:rsidR="009145A0" w:rsidRPr="00B771A8" w:rsidRDefault="009145A0" w:rsidP="009145A0">
                      <w:pPr>
                        <w:pStyle w:val="Heading2"/>
                        <w:spacing w:line="312" w:lineRule="auto"/>
                        <w:rPr>
                          <w:rStyle w:val="NotBold"/>
                          <w:rFonts w:ascii="Avenir Next" w:hAnsi="Avenir Next" w:cs="Tamil Sangam MN"/>
                          <w:color w:val="2B388D"/>
                          <w:sz w:val="10"/>
                          <w:szCs w:val="15"/>
                        </w:rPr>
                      </w:pPr>
                    </w:p>
                    <w:p w14:paraId="61E3D6E3" w14:textId="4740755F" w:rsidR="00100372" w:rsidRPr="00B771A8" w:rsidRDefault="00100372" w:rsidP="00143CA7">
                      <w:pPr>
                        <w:pStyle w:val="Heading2"/>
                        <w:spacing w:line="276" w:lineRule="auto"/>
                        <w:rPr>
                          <w:rFonts w:ascii="Avenir Next Demi Bold" w:hAnsi="Avenir Next Demi Bold" w:cs="Tamil Sangam MN"/>
                          <w:b w:val="0"/>
                          <w:bCs/>
                          <w:color w:val="2B388D"/>
                          <w:szCs w:val="24"/>
                        </w:rPr>
                      </w:pPr>
                      <w:r w:rsidRPr="00B771A8">
                        <w:rPr>
                          <w:rStyle w:val="NotBold"/>
                          <w:rFonts w:ascii="Avenir Next Demi Bold" w:hAnsi="Avenir Next Demi Bold" w:cs="Tamil Sangam MN"/>
                          <w:b/>
                          <w:bCs/>
                          <w:color w:val="2B388D"/>
                          <w:szCs w:val="24"/>
                        </w:rPr>
                        <w:t>wingate university</w:t>
                      </w:r>
                    </w:p>
                    <w:p w14:paraId="7CB7A9DD" w14:textId="77777777" w:rsidR="00100372" w:rsidRPr="009145A0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  <w:sz w:val="4"/>
                          <w:szCs w:val="4"/>
                        </w:rPr>
                      </w:pPr>
                    </w:p>
                    <w:p w14:paraId="2CFC769A" w14:textId="77777777" w:rsidR="00100372" w:rsidRPr="009145A0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 w:rsidRPr="009145A0">
                        <w:rPr>
                          <w:rFonts w:ascii="Avenir Next" w:hAnsi="Avenir Next" w:cs="Tamil Sangam MN"/>
                          <w:color w:val="2B388D"/>
                        </w:rPr>
                        <w:t xml:space="preserve">BS, Elementary Education </w:t>
                      </w:r>
                    </w:p>
                    <w:p w14:paraId="6C5EBA66" w14:textId="77777777" w:rsidR="00100372" w:rsidRPr="009145A0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  <w:sz w:val="4"/>
                          <w:szCs w:val="4"/>
                        </w:rPr>
                      </w:pPr>
                    </w:p>
                    <w:p w14:paraId="0921CDB3" w14:textId="77777777" w:rsidR="00100372" w:rsidRPr="00143CA7" w:rsidRDefault="00100372" w:rsidP="00143CA7">
                      <w:pPr>
                        <w:spacing w:line="276" w:lineRule="auto"/>
                        <w:rPr>
                          <w:rFonts w:ascii="Avenir Next" w:hAnsi="Avenir Next" w:cs="Tamil Sangam MN"/>
                          <w:i/>
                          <w:iCs/>
                          <w:color w:val="2B388D"/>
                        </w:rPr>
                      </w:pPr>
                      <w:r w:rsidRPr="00143CA7">
                        <w:rPr>
                          <w:rFonts w:ascii="Avenir Next" w:hAnsi="Avenir Next" w:cs="Tamil Sangam MN"/>
                          <w:i/>
                          <w:iCs/>
                          <w:color w:val="2B388D"/>
                        </w:rPr>
                        <w:t>2005-2009</w:t>
                      </w:r>
                    </w:p>
                    <w:p w14:paraId="07C65DCD" w14:textId="77777777" w:rsidR="00CA027A" w:rsidRPr="00143CA7" w:rsidRDefault="00CA027A" w:rsidP="00CA027A">
                      <w:pPr>
                        <w:spacing w:line="276" w:lineRule="auto"/>
                        <w:rPr>
                          <w:rFonts w:ascii="Avenir Next" w:hAnsi="Avenir Next" w:cs="Tamil Sangam MN"/>
                          <w:color w:val="2B388D"/>
                          <w:sz w:val="16"/>
                          <w:szCs w:val="21"/>
                        </w:rPr>
                      </w:pPr>
                    </w:p>
                    <w:p w14:paraId="70DCFC0E" w14:textId="77777777" w:rsidR="00100372" w:rsidRPr="009145A0" w:rsidRDefault="00100372" w:rsidP="00100372">
                      <w:pPr>
                        <w:pStyle w:val="Heading1"/>
                        <w:spacing w:line="240" w:lineRule="auto"/>
                        <w:rPr>
                          <w:rFonts w:ascii="Avenir Next" w:hAnsi="Avenir Next" w:cs="Tamil Sangam MN"/>
                          <w:color w:val="2B388D"/>
                          <w:sz w:val="22"/>
                          <w:szCs w:val="22"/>
                        </w:rPr>
                      </w:pPr>
                      <w:r w:rsidRPr="009145A0">
                        <w:rPr>
                          <w:rFonts w:ascii="Avenir Next" w:hAnsi="Avenir Next" w:cs="Tamil Sangam MN"/>
                          <w:color w:val="2B388D"/>
                          <w:sz w:val="24"/>
                          <w:szCs w:val="24"/>
                        </w:rPr>
                        <w:t>skills</w:t>
                      </w:r>
                    </w:p>
                    <w:p w14:paraId="68BE8F7B" w14:textId="77777777" w:rsidR="00100372" w:rsidRPr="009145A0" w:rsidRDefault="00100372" w:rsidP="00100372">
                      <w:pPr>
                        <w:rPr>
                          <w:rFonts w:ascii="Avenir Next" w:hAnsi="Avenir Next"/>
                          <w:color w:val="2B388D"/>
                          <w:sz w:val="8"/>
                          <w:szCs w:val="13"/>
                        </w:rPr>
                      </w:pPr>
                    </w:p>
                    <w:p w14:paraId="71935F30" w14:textId="77777777" w:rsidR="00100372" w:rsidRPr="00CF0C5B" w:rsidRDefault="00100372" w:rsidP="00CF0C5B">
                      <w:pPr>
                        <w:pStyle w:val="ListBullet"/>
                        <w:spacing w:line="276" w:lineRule="auto"/>
                        <w:ind w:left="187" w:hanging="187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 w:rsidRPr="00CF0C5B">
                        <w:rPr>
                          <w:rFonts w:ascii="Avenir Next" w:hAnsi="Avenir Next" w:cs="Tamil Sangam MN"/>
                          <w:color w:val="2B388D"/>
                        </w:rPr>
                        <w:t>Adobe Creative Suite</w:t>
                      </w:r>
                    </w:p>
                    <w:p w14:paraId="3DB797CB" w14:textId="4E706F49" w:rsidR="00100372" w:rsidRPr="00CF0C5B" w:rsidRDefault="00143CA7" w:rsidP="00CF0C5B">
                      <w:pPr>
                        <w:pStyle w:val="ListBullet"/>
                        <w:spacing w:line="276" w:lineRule="auto"/>
                        <w:ind w:left="187" w:hanging="187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>
                        <w:rPr>
                          <w:rFonts w:ascii="Avenir Next" w:hAnsi="Avenir Next" w:cs="Tamil Sangam MN"/>
                          <w:color w:val="2B388D"/>
                        </w:rPr>
                        <w:t>D</w:t>
                      </w:r>
                      <w:r w:rsidR="00100372" w:rsidRPr="00CF0C5B">
                        <w:rPr>
                          <w:rFonts w:ascii="Avenir Next" w:hAnsi="Avenir Next" w:cs="Tamil Sangam MN"/>
                          <w:color w:val="2B388D"/>
                        </w:rPr>
                        <w:t>igital design</w:t>
                      </w:r>
                    </w:p>
                    <w:p w14:paraId="47471B0A" w14:textId="6373C9E9" w:rsidR="00100372" w:rsidRPr="00CF0C5B" w:rsidRDefault="00143CA7" w:rsidP="00CF0C5B">
                      <w:pPr>
                        <w:pStyle w:val="ListBullet"/>
                        <w:spacing w:line="276" w:lineRule="auto"/>
                        <w:ind w:left="187" w:hanging="187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>
                        <w:rPr>
                          <w:rFonts w:ascii="Avenir Next" w:hAnsi="Avenir Next" w:cs="Tamil Sangam MN"/>
                          <w:color w:val="2B388D"/>
                        </w:rPr>
                        <w:t>P</w:t>
                      </w:r>
                      <w:r w:rsidR="00100372" w:rsidRPr="00CF0C5B">
                        <w:rPr>
                          <w:rFonts w:ascii="Avenir Next" w:hAnsi="Avenir Next" w:cs="Tamil Sangam MN"/>
                          <w:color w:val="2B388D"/>
                        </w:rPr>
                        <w:t>rint design</w:t>
                      </w:r>
                    </w:p>
                    <w:p w14:paraId="0DE535BD" w14:textId="1F999546" w:rsidR="00100372" w:rsidRPr="00CF0C5B" w:rsidRDefault="00143CA7" w:rsidP="00CF0C5B">
                      <w:pPr>
                        <w:pStyle w:val="ListBullet"/>
                        <w:spacing w:line="276" w:lineRule="auto"/>
                        <w:ind w:left="187" w:hanging="187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>
                        <w:rPr>
                          <w:rFonts w:ascii="Avenir Next" w:hAnsi="Avenir Next" w:cs="Tamil Sangam MN"/>
                          <w:color w:val="2B388D"/>
                        </w:rPr>
                        <w:t>P</w:t>
                      </w:r>
                      <w:r w:rsidR="00100372" w:rsidRPr="00CF0C5B">
                        <w:rPr>
                          <w:rFonts w:ascii="Avenir Next" w:hAnsi="Avenir Next" w:cs="Tamil Sangam MN"/>
                          <w:color w:val="2B388D"/>
                        </w:rPr>
                        <w:t>ackaging design</w:t>
                      </w:r>
                    </w:p>
                    <w:p w14:paraId="2D4B44BD" w14:textId="77777777" w:rsidR="00100372" w:rsidRPr="00CF0C5B" w:rsidRDefault="00100372" w:rsidP="00CF0C5B">
                      <w:pPr>
                        <w:pStyle w:val="ListBullet"/>
                        <w:spacing w:line="276" w:lineRule="auto"/>
                        <w:ind w:left="187" w:hanging="187"/>
                        <w:rPr>
                          <w:rFonts w:ascii="Avenir Next" w:hAnsi="Avenir Next" w:cs="Tamil Sangam MN"/>
                          <w:color w:val="2B388D"/>
                        </w:rPr>
                      </w:pPr>
                      <w:r w:rsidRPr="00CF0C5B">
                        <w:rPr>
                          <w:rFonts w:ascii="Avenir Next" w:hAnsi="Avenir Next" w:cs="Tamil Sangam MN"/>
                          <w:color w:val="2B388D"/>
                        </w:rPr>
                        <w:t>UX design</w:t>
                      </w:r>
                    </w:p>
                  </w:txbxContent>
                </v:textbox>
              </v:shape>
            </w:pict>
          </mc:Fallback>
        </mc:AlternateContent>
      </w:r>
      <w:r w:rsidR="00B7677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8" behindDoc="0" locked="0" layoutInCell="1" allowOverlap="1" wp14:anchorId="46C74733" wp14:editId="4C8DEC88">
                <wp:simplePos x="0" y="0"/>
                <wp:positionH relativeFrom="column">
                  <wp:posOffset>1849755</wp:posOffset>
                </wp:positionH>
                <wp:positionV relativeFrom="paragraph">
                  <wp:posOffset>-159385</wp:posOffset>
                </wp:positionV>
                <wp:extent cx="4791075" cy="1051560"/>
                <wp:effectExtent l="0" t="0" r="0" b="0"/>
                <wp:wrapNone/>
                <wp:docPr id="201575259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1075" cy="1051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A9322" w14:textId="7F528F8F" w:rsidR="00C36299" w:rsidRPr="00A460D8" w:rsidRDefault="00C36299" w:rsidP="00C36299">
                            <w:pPr>
                              <w:pStyle w:val="Title"/>
                              <w:rPr>
                                <w:rFonts w:ascii="Tamil Sangam MN" w:hAnsi="Tamil Sangam MN" w:cs="Tamil Sangam MN"/>
                                <w:color w:val="2C388D"/>
                                <w:sz w:val="92"/>
                                <w:szCs w:val="92"/>
                              </w:rPr>
                            </w:pPr>
                            <w:r w:rsidRPr="00A460D8">
                              <w:rPr>
                                <w:rFonts w:ascii="Tamil Sangam MN" w:hAnsi="Tamil Sangam MN" w:cs="Tamil Sangam MN"/>
                                <w:color w:val="2C388D"/>
                                <w:sz w:val="92"/>
                                <w:szCs w:val="92"/>
                              </w:rPr>
                              <w:t>Katherine Winters</w:t>
                            </w:r>
                          </w:p>
                          <w:p w14:paraId="281B33BA" w14:textId="380F9DD1" w:rsidR="00C36299" w:rsidRPr="00A460D8" w:rsidRDefault="001F14CD" w:rsidP="001F14CD">
                            <w:pPr>
                              <w:pStyle w:val="Subtitle"/>
                              <w:spacing w:line="216" w:lineRule="auto"/>
                              <w:rPr>
                                <w:rFonts w:ascii="Tamil Sangam MN" w:hAnsi="Tamil Sangam MN" w:cs="Tamil Sangam MN"/>
                                <w:color w:val="2C388D"/>
                                <w:sz w:val="34"/>
                                <w:szCs w:val="34"/>
                              </w:rPr>
                            </w:pPr>
                            <w:r w:rsidRPr="001F14CD">
                              <w:rPr>
                                <w:rFonts w:ascii="Tamil Sangam MN" w:hAnsi="Tamil Sangam MN" w:cs="Tamil Sangam MN"/>
                                <w:color w:val="2C388D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C36299" w:rsidRPr="00A460D8">
                              <w:rPr>
                                <w:rFonts w:ascii="Tamil Sangam MN" w:hAnsi="Tamil Sangam MN" w:cs="Tamil Sangam MN"/>
                                <w:color w:val="2C388D"/>
                                <w:sz w:val="34"/>
                                <w:szCs w:val="34"/>
                              </w:rPr>
                              <w:t>graphic designer</w:t>
                            </w:r>
                            <w:r w:rsidR="00C36299" w:rsidRPr="00A460D8">
                              <w:rPr>
                                <w:rStyle w:val="NotBold"/>
                                <w:rFonts w:ascii="Tamil Sangam MN" w:hAnsi="Tamil Sangam MN" w:cs="Tamil Sangam MN"/>
                                <w:color w:val="2C388D"/>
                                <w:sz w:val="34"/>
                                <w:szCs w:val="34"/>
                              </w:rPr>
                              <w:t xml:space="preserve">  </w:t>
                            </w:r>
                            <w:r w:rsidR="00A460D8" w:rsidRPr="00A460D8">
                              <w:rPr>
                                <w:rStyle w:val="NotBold"/>
                                <w:rFonts w:ascii="Tamil Sangam MN" w:hAnsi="Tamil Sangam MN" w:cs="Tamil Sangam MN"/>
                                <w:color w:val="2C388D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36299" w:rsidRPr="00A460D8">
                              <w:rPr>
                                <w:rStyle w:val="NotBold"/>
                                <w:rFonts w:ascii="Tamil Sangam MN" w:hAnsi="Tamil Sangam MN" w:cs="Tamil Sangam MN"/>
                                <w:color w:val="2C388D"/>
                                <w:sz w:val="34"/>
                                <w:szCs w:val="34"/>
                              </w:rPr>
                              <w:t>salt lake city, 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74733" id="_x0000_s1027" type="#_x0000_t202" style="position:absolute;left:0;text-align:left;margin-left:145.65pt;margin-top:-12.55pt;width:377.25pt;height:82.8pt;z-index:25167155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" filled="f" stroked="f" strokeweight=".5pt">
                <v:textbox>
                  <w:txbxContent>
                    <w:p w14:paraId="1EEA9322" w14:textId="7F528F8F" w:rsidR="00C36299" w:rsidRPr="00A460D8" w:rsidRDefault="00C36299" w:rsidP="00C36299">
                      <w:pPr>
                        <w:pStyle w:val="Title"/>
                        <w:rPr>
                          <w:rFonts w:ascii="Tamil Sangam MN" w:hAnsi="Tamil Sangam MN" w:cs="Tamil Sangam MN"/>
                          <w:color w:val="2C388D"/>
                          <w:sz w:val="92"/>
                          <w:szCs w:val="92"/>
                        </w:rPr>
                      </w:pPr>
                      <w:r w:rsidRPr="00A460D8">
                        <w:rPr>
                          <w:rFonts w:ascii="Tamil Sangam MN" w:hAnsi="Tamil Sangam MN" w:cs="Tamil Sangam MN"/>
                          <w:color w:val="2C388D"/>
                          <w:sz w:val="92"/>
                          <w:szCs w:val="92"/>
                        </w:rPr>
                        <w:t>Katherine Winters</w:t>
                      </w:r>
                    </w:p>
                    <w:p w14:paraId="281B33BA" w14:textId="380F9DD1" w:rsidR="00C36299" w:rsidRPr="00A460D8" w:rsidRDefault="001F14CD" w:rsidP="001F14CD">
                      <w:pPr>
                        <w:pStyle w:val="Subtitle"/>
                        <w:spacing w:line="216" w:lineRule="auto"/>
                        <w:rPr>
                          <w:rFonts w:ascii="Tamil Sangam MN" w:hAnsi="Tamil Sangam MN" w:cs="Tamil Sangam MN"/>
                          <w:color w:val="2C388D"/>
                          <w:sz w:val="34"/>
                          <w:szCs w:val="34"/>
                        </w:rPr>
                      </w:pPr>
                      <w:r w:rsidRPr="001F14CD">
                        <w:rPr>
                          <w:rFonts w:ascii="Tamil Sangam MN" w:hAnsi="Tamil Sangam MN" w:cs="Tamil Sangam MN"/>
                          <w:color w:val="2C388D"/>
                          <w:sz w:val="15"/>
                          <w:szCs w:val="15"/>
                        </w:rPr>
                        <w:t xml:space="preserve"> </w:t>
                      </w:r>
                      <w:r w:rsidR="00C36299" w:rsidRPr="00A460D8">
                        <w:rPr>
                          <w:rFonts w:ascii="Tamil Sangam MN" w:hAnsi="Tamil Sangam MN" w:cs="Tamil Sangam MN"/>
                          <w:color w:val="2C388D"/>
                          <w:sz w:val="34"/>
                          <w:szCs w:val="34"/>
                        </w:rPr>
                        <w:t>graphic designer</w:t>
                      </w:r>
                      <w:r w:rsidR="00C36299" w:rsidRPr="00A460D8">
                        <w:rPr>
                          <w:rStyle w:val="NotBold"/>
                          <w:rFonts w:ascii="Tamil Sangam MN" w:hAnsi="Tamil Sangam MN" w:cs="Tamil Sangam MN"/>
                          <w:color w:val="2C388D"/>
                          <w:sz w:val="34"/>
                          <w:szCs w:val="34"/>
                        </w:rPr>
                        <w:t xml:space="preserve">  </w:t>
                      </w:r>
                      <w:r w:rsidR="00A460D8" w:rsidRPr="00A460D8">
                        <w:rPr>
                          <w:rStyle w:val="NotBold"/>
                          <w:rFonts w:ascii="Tamil Sangam MN" w:hAnsi="Tamil Sangam MN" w:cs="Tamil Sangam MN"/>
                          <w:color w:val="2C388D"/>
                          <w:sz w:val="34"/>
                          <w:szCs w:val="34"/>
                        </w:rPr>
                        <w:t xml:space="preserve"> </w:t>
                      </w:r>
                      <w:r w:rsidR="00C36299" w:rsidRPr="00A460D8">
                        <w:rPr>
                          <w:rStyle w:val="NotBold"/>
                          <w:rFonts w:ascii="Tamil Sangam MN" w:hAnsi="Tamil Sangam MN" w:cs="Tamil Sangam MN"/>
                          <w:color w:val="2C388D"/>
                          <w:sz w:val="34"/>
                          <w:szCs w:val="34"/>
                        </w:rPr>
                        <w:t>salt lake city, UT</w:t>
                      </w:r>
                    </w:p>
                  </w:txbxContent>
                </v:textbox>
              </v:shape>
            </w:pict>
          </mc:Fallback>
        </mc:AlternateContent>
      </w:r>
      <w:r w:rsidR="001F14CD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2582" behindDoc="0" locked="0" layoutInCell="1" allowOverlap="1" wp14:anchorId="748F2E3B" wp14:editId="088FD2C8">
                <wp:simplePos x="0" y="0"/>
                <wp:positionH relativeFrom="column">
                  <wp:posOffset>-13335</wp:posOffset>
                </wp:positionH>
                <wp:positionV relativeFrom="paragraph">
                  <wp:posOffset>1211580</wp:posOffset>
                </wp:positionV>
                <wp:extent cx="6542405" cy="0"/>
                <wp:effectExtent l="0" t="12700" r="23495" b="12700"/>
                <wp:wrapNone/>
                <wp:docPr id="125032243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240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2C388D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2BE42" id="Straight Connector 6" o:spid="_x0000_s1026" style="position:absolute;z-index:25167258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95.4pt" to="514.1pt,95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" strokecolor="#2c388d" strokeweight="2pt">
                <v:stroke joinstyle="miter"/>
              </v:line>
            </w:pict>
          </mc:Fallback>
        </mc:AlternateContent>
      </w:r>
      <w:r w:rsidR="001F14CD">
        <w:rPr>
          <w:noProof/>
          <w:lang w:val="en-AU" w:eastAsia="en-AU"/>
        </w:rPr>
        <w:drawing>
          <wp:anchor distT="0" distB="0" distL="114300" distR="114300" simplePos="0" relativeHeight="251670534" behindDoc="0" locked="0" layoutInCell="1" allowOverlap="1" wp14:anchorId="2F50BC63" wp14:editId="322B67F2">
            <wp:simplePos x="0" y="0"/>
            <wp:positionH relativeFrom="column">
              <wp:posOffset>-132715</wp:posOffset>
            </wp:positionH>
            <wp:positionV relativeFrom="paragraph">
              <wp:posOffset>-157445</wp:posOffset>
            </wp:positionV>
            <wp:extent cx="1038860" cy="1035685"/>
            <wp:effectExtent l="0" t="0" r="0" b="0"/>
            <wp:wrapNone/>
            <wp:docPr id="295641035" name="Picture 3" descr="A blue and purple tri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641035" name="Picture 3" descr="A blue and purple triangle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4492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63"/>
        <w:gridCol w:w="701"/>
        <w:gridCol w:w="511"/>
        <w:gridCol w:w="701"/>
        <w:gridCol w:w="4842"/>
      </w:tblGrid>
      <w:tr w:rsidR="00844F3A" w:rsidRPr="00020BEB" w14:paraId="7843679E" w14:textId="77777777" w:rsidTr="00511BB7">
        <w:trPr>
          <w:trHeight w:val="1440"/>
        </w:trPr>
        <w:tc>
          <w:tcPr>
            <w:tcW w:w="2463" w:type="dxa"/>
          </w:tcPr>
          <w:p w14:paraId="5BD3B530" w14:textId="32DB09E9" w:rsidR="00CF2BE7" w:rsidRPr="00BE4D51" w:rsidRDefault="00CF2BE7" w:rsidP="00B617CB">
            <w:pPr>
              <w:pStyle w:val="Heading1"/>
              <w:rPr>
                <w:sz w:val="24"/>
                <w:szCs w:val="24"/>
              </w:rPr>
            </w:pPr>
          </w:p>
          <w:p w14:paraId="5DD85A93" w14:textId="245DFB6B" w:rsidR="00CF2BE7" w:rsidRPr="00EF0E02" w:rsidRDefault="00CF2BE7" w:rsidP="00BE4D51">
            <w:pPr>
              <w:ind w:right="717"/>
            </w:pPr>
          </w:p>
        </w:tc>
        <w:tc>
          <w:tcPr>
            <w:tcW w:w="701" w:type="dxa"/>
          </w:tcPr>
          <w:p w14:paraId="50179244" w14:textId="0DEF45B7" w:rsidR="00CF2BE7" w:rsidRPr="00020BEB" w:rsidRDefault="00CF2BE7" w:rsidP="00B31DA4">
            <w:pPr>
              <w:spacing w:before="360"/>
              <w:rPr>
                <w:color w:val="auto"/>
              </w:rPr>
            </w:pPr>
          </w:p>
        </w:tc>
        <w:tc>
          <w:tcPr>
            <w:tcW w:w="6054" w:type="dxa"/>
            <w:gridSpan w:val="3"/>
          </w:tcPr>
          <w:p w14:paraId="00668686" w14:textId="6E8BBDD3" w:rsidR="00CF2BE7" w:rsidRPr="00EF0E02" w:rsidRDefault="00CF2BE7" w:rsidP="00BE4D51"/>
        </w:tc>
      </w:tr>
      <w:tr w:rsidR="00E61880" w:rsidRPr="00020BEB" w14:paraId="3BDE12C7" w14:textId="77777777" w:rsidTr="00511BB7">
        <w:trPr>
          <w:gridAfter w:val="1"/>
          <w:wAfter w:w="4842" w:type="dxa"/>
          <w:trHeight w:val="270"/>
        </w:trPr>
        <w:tc>
          <w:tcPr>
            <w:tcW w:w="3675" w:type="dxa"/>
            <w:gridSpan w:val="3"/>
          </w:tcPr>
          <w:p w14:paraId="4CEB074B" w14:textId="6278E452" w:rsidR="00E61880" w:rsidRPr="00CA07A7" w:rsidRDefault="00E61880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 w:val="restart"/>
          </w:tcPr>
          <w:p w14:paraId="6F83A9E0" w14:textId="0F6E3D46" w:rsidR="00E61880" w:rsidRPr="00020BEB" w:rsidRDefault="00E61880" w:rsidP="00B31DA4">
            <w:pPr>
              <w:spacing w:before="360"/>
              <w:rPr>
                <w:color w:val="auto"/>
              </w:rPr>
            </w:pPr>
          </w:p>
        </w:tc>
      </w:tr>
      <w:tr w:rsidR="00E61880" w:rsidRPr="00020BEB" w14:paraId="3562FC57" w14:textId="77777777" w:rsidTr="00511BB7">
        <w:trPr>
          <w:gridAfter w:val="1"/>
          <w:wAfter w:w="4842" w:type="dxa"/>
          <w:trHeight w:val="432"/>
        </w:trPr>
        <w:tc>
          <w:tcPr>
            <w:tcW w:w="3675" w:type="dxa"/>
            <w:gridSpan w:val="3"/>
            <w:vMerge w:val="restart"/>
          </w:tcPr>
          <w:p w14:paraId="42A248E8" w14:textId="627D76C7" w:rsidR="00E61880" w:rsidRPr="009D65FE" w:rsidRDefault="00CF0C5B" w:rsidP="009D65FE">
            <w:pPr>
              <w:pStyle w:val="Heading1"/>
            </w:pPr>
            <w:r>
              <w:rPr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70" behindDoc="0" locked="0" layoutInCell="1" allowOverlap="1" wp14:anchorId="23FF46C0" wp14:editId="735EA800">
                      <wp:simplePos x="0" y="0"/>
                      <wp:positionH relativeFrom="column">
                        <wp:posOffset>1881468</wp:posOffset>
                      </wp:positionH>
                      <wp:positionV relativeFrom="paragraph">
                        <wp:posOffset>177501</wp:posOffset>
                      </wp:positionV>
                      <wp:extent cx="4755216" cy="7861935"/>
                      <wp:effectExtent l="0" t="0" r="0" b="0"/>
                      <wp:wrapNone/>
                      <wp:docPr id="126828500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55216" cy="78619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04081E" w14:textId="26CDCC39" w:rsidR="00CF0C5B" w:rsidRPr="009145A0" w:rsidRDefault="00CF0C5B" w:rsidP="00CF0C5B">
                                  <w:pPr>
                                    <w:pStyle w:val="Heading1"/>
                                    <w:spacing w:before="240" w:line="240" w:lineRule="auto"/>
                                    <w:rPr>
                                      <w:rFonts w:ascii="Avenir Next" w:hAnsi="Avenir Next" w:cs="Tamil Sangam MN"/>
                                      <w:color w:val="2B388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venir Next" w:hAnsi="Avenir Next" w:cs="Tamil Sangam MN"/>
                                      <w:caps w:val="0"/>
                                      <w:color w:val="2B388D"/>
                                      <w:sz w:val="24"/>
                                      <w:szCs w:val="24"/>
                                    </w:rPr>
                                    <w:t>EXPERIENCE</w:t>
                                  </w:r>
                                </w:p>
                                <w:p w14:paraId="0234E474" w14:textId="77777777" w:rsidR="00511BB7" w:rsidRPr="006D1BDA" w:rsidRDefault="00511BB7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10"/>
                                      <w:szCs w:val="15"/>
                                    </w:rPr>
                                  </w:pPr>
                                </w:p>
                                <w:p w14:paraId="17F9FEEF" w14:textId="6EDF815C" w:rsidR="006B7708" w:rsidRPr="00CF0C5B" w:rsidRDefault="00EE69AD" w:rsidP="00EE69AD">
                                  <w:pPr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6"/>
                                    </w:rPr>
                                  </w:pPr>
                                  <w:r w:rsidRPr="00CF0C5B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FREELANCE </w:t>
                                  </w: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GRAPHIC DESIGNER</w:t>
                                  </w:r>
                                  <w:r w:rsidR="00B126DB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KAT WINTERS DESIGN, UT</w:t>
                                  </w:r>
                                </w:p>
                                <w:p w14:paraId="6CB5DB28" w14:textId="3498D9D7" w:rsidR="006B7708" w:rsidRPr="006D1BDA" w:rsidRDefault="00467881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</w:pP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Jan </w:t>
                                  </w:r>
                                  <w:r w:rsidR="006B7708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2019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="006B7708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Present</w:t>
                                  </w:r>
                                </w:p>
                                <w:p w14:paraId="0C882FD0" w14:textId="77777777" w:rsidR="00EE69AD" w:rsidRPr="006D1BDA" w:rsidRDefault="00EE69AD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4"/>
                                      <w:szCs w:val="10"/>
                                    </w:rPr>
                                  </w:pPr>
                                </w:p>
                                <w:p w14:paraId="6051F2C1" w14:textId="6F74E787" w:rsidR="00DE5EDF" w:rsidRPr="009145A0" w:rsidRDefault="006B7708" w:rsidP="009145A0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</w:pP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Design posters, logos, t-shirts, </w:t>
                                  </w:r>
                                  <w:r w:rsidR="001F019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websites,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social media posts, email</w:t>
                                  </w:r>
                                  <w:r w:rsidR="009145A0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campaigns, banners, postcards, award certificates</w:t>
                                  </w:r>
                                  <w:r w:rsidR="001F019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,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="001F019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and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resumes; clients include </w:t>
                                  </w:r>
                                  <w:r w:rsidR="0090440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two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schools, a church, a teacher organization, and </w:t>
                                  </w:r>
                                  <w:r w:rsidR="0090440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multiple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individuals.</w:t>
                                  </w:r>
                                </w:p>
                                <w:p w14:paraId="6CFE7CE8" w14:textId="77777777" w:rsidR="00EE69AD" w:rsidRPr="000915C1" w:rsidRDefault="00EE69AD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349CEE58" w14:textId="16E633DA" w:rsidR="006B7708" w:rsidRPr="00143CA7" w:rsidRDefault="00DE5EDF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</w:pP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TEACHER: </w:t>
                                  </w:r>
                                  <w:r w:rsidR="00143CA7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GRADES </w:t>
                                  </w: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6</w:t>
                                  </w:r>
                                  <w:r w:rsidR="00143CA7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+ 3</w:t>
                                  </w:r>
                                  <w:r w:rsid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143CA7" w:rsidRPr="00143CA7">
                                    <w:rPr>
                                      <w:rFonts w:ascii="Avenir Next" w:hAnsi="Avenir Next" w:cs="Tamil Sangam MN"/>
                                      <w:color w:val="2B388D"/>
                                      <w:spacing w:val="20"/>
                                      <w:szCs w:val="20"/>
                                    </w:rPr>
                                    <w:t>S</w:t>
                                  </w:r>
                                  <w:r w:rsidR="00C36299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ALT LAKE CITY SCHOOL</w:t>
                                  </w:r>
                                  <w:r w:rsid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S</w:t>
                                  </w:r>
                                  <w:r w:rsidR="00C36299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, UT</w:t>
                                  </w:r>
                                  <w:r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3707CF7" w14:textId="4BFA3F6D" w:rsidR="006B7708" w:rsidRPr="006D1BDA" w:rsidRDefault="00467881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</w:pP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Oct </w:t>
                                  </w:r>
                                  <w:r w:rsidR="006B7708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2022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Jun </w:t>
                                  </w:r>
                                  <w:r w:rsidR="006B7708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2024</w:t>
                                  </w:r>
                                </w:p>
                                <w:p w14:paraId="33D15DAE" w14:textId="77777777" w:rsidR="00E61880" w:rsidRPr="006D1BDA" w:rsidRDefault="00E61880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4"/>
                                      <w:szCs w:val="10"/>
                                    </w:rPr>
                                  </w:pPr>
                                </w:p>
                                <w:p w14:paraId="38258DDC" w14:textId="11600595" w:rsidR="00DE5EDF" w:rsidRPr="009145A0" w:rsidRDefault="001F019C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</w:pP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Create</w:t>
                                  </w:r>
                                  <w:r w:rsidR="00467881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staff t-shirts, posters</w:t>
                                  </w:r>
                                  <w:r w:rsidR="009145A0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,</w:t>
                                  </w:r>
                                  <w:r w:rsidR="00467881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and other materials for the school. B</w:t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uild </w:t>
                                  </w:r>
                                  <w:r w:rsidR="006D1BDA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rapport</w:t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with students, faculty, and parents; learn about the diverse community of </w:t>
                                  </w:r>
                                  <w:r w:rsidR="006D1BDA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br/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Rose Park, including language barriers and cultural differences; navigate difficult situations with challenging behaviors; learn about trauma-based responses and teach students </w:t>
                                  </w:r>
                                  <w:r w:rsidR="00EC786B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to regulate emotions.</w:t>
                                  </w:r>
                                </w:p>
                                <w:p w14:paraId="6401AEEC" w14:textId="77777777" w:rsidR="00EE69AD" w:rsidRPr="000915C1" w:rsidRDefault="00EE69AD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420BFEAF" w14:textId="587A796F" w:rsidR="006B7708" w:rsidRPr="00143CA7" w:rsidRDefault="00112F03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</w:pP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P</w:t>
                                  </w:r>
                                  <w:r w:rsidR="00DE5EDF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ATIENT SERVICES REPRESENTATIVE</w:t>
                                  </w:r>
                                  <w:r w:rsidR="00B126DB" w:rsidRPr="00143CA7"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  <w:t xml:space="preserve">  </w:t>
                                  </w:r>
                                  <w:r w:rsidR="00C36299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SUTTER </w:t>
                                  </w:r>
                                  <w:r w:rsidR="00B126DB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HEALTH (S3)</w:t>
                                  </w:r>
                                  <w:r w:rsidR="00C36299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, UT</w:t>
                                  </w:r>
                                </w:p>
                                <w:p w14:paraId="61366806" w14:textId="5E4FBA65" w:rsidR="006B7708" w:rsidRPr="006D1BDA" w:rsidRDefault="00467881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</w:pP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Apr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Oct 2021 / </w:t>
                                  </w:r>
                                  <w:r w:rsidR="00236CE1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Mar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="00236CE1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Oct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2022</w:t>
                                  </w:r>
                                </w:p>
                                <w:p w14:paraId="11D05253" w14:textId="77777777" w:rsidR="006B7708" w:rsidRPr="00EA7462" w:rsidRDefault="006B7708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  <w:sz w:val="4"/>
                                      <w:szCs w:val="10"/>
                                    </w:rPr>
                                  </w:pPr>
                                </w:p>
                                <w:p w14:paraId="3B41B36D" w14:textId="7AFF2F48" w:rsidR="00EE69AD" w:rsidRPr="00EA7462" w:rsidRDefault="00EA7462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</w:pPr>
                                  <w:r w:rsidRPr="00EA7462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Redesign 40+ pages of workflow processes; assist new hires in on-the-job training; schedule appointments; make detailed notes in patient charts; warm transfer patients to triage nurses; relay urgent messages to on-call physicians.</w:t>
                                  </w:r>
                                </w:p>
                                <w:p w14:paraId="0E417F12" w14:textId="77777777" w:rsidR="00EA7462" w:rsidRPr="00EA7462" w:rsidRDefault="00EA7462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46235A9D" w14:textId="4ED7986F" w:rsidR="006B7708" w:rsidRPr="00143CA7" w:rsidRDefault="00EE69AD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</w:pPr>
                                  <w:r w:rsidRPr="00CF0C5B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P</w:t>
                                  </w: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ERMANENT SUB</w:t>
                                  </w:r>
                                  <w:r w:rsidR="00143CA7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STITUTE</w:t>
                                  </w: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: K-6</w:t>
                                  </w:r>
                                  <w:r w:rsidR="00B126DB" w:rsidRPr="00143CA7"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  <w:t xml:space="preserve">  </w:t>
                                  </w:r>
                                  <w:r w:rsidR="00C36299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olor w:val="2B388D"/>
                                      <w:spacing w:val="20"/>
                                      <w:szCs w:val="20"/>
                                    </w:rPr>
                                    <w:t>GRANITE SCHOOL DISTRICT, UT</w:t>
                                  </w:r>
                                  <w:r w:rsidR="00C36299" w:rsidRPr="00143CA7"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  <w:t xml:space="preserve"> </w:t>
                                  </w:r>
                                  <w:r w:rsidR="00DE5EDF" w:rsidRPr="00143CA7"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4808F49" w14:textId="4C1FF7BF" w:rsidR="006B7708" w:rsidRPr="006D1BDA" w:rsidRDefault="00467881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</w:pP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Feb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Aug </w:t>
                                  </w:r>
                                  <w:r w:rsidR="006B7708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2020</w:t>
                                  </w:r>
                                </w:p>
                                <w:p w14:paraId="2C8E876E" w14:textId="38DF3383" w:rsidR="006B7708" w:rsidRPr="006D1BDA" w:rsidRDefault="006B7708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4"/>
                                      <w:szCs w:val="10"/>
                                    </w:rPr>
                                  </w:pPr>
                                </w:p>
                                <w:p w14:paraId="6C90D447" w14:textId="14AC3903" w:rsidR="00DE5EDF" w:rsidRPr="009145A0" w:rsidRDefault="001F019C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</w:pP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Design new</w:t>
                                  </w:r>
                                  <w:r w:rsidR="006458D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posters</w:t>
                                  </w:r>
                                  <w:r w:rsidR="006458D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and </w:t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banners for schoolwide behavior system; design</w:t>
                                  </w:r>
                                  <w:r w:rsidR="00112F03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="006458DC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staff </w:t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postcards; design daily “lunch note” for student body during remote learning; improvise instructional activities on the fly; support</w:t>
                                  </w:r>
                                  <w:r w:rsidR="00177E43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="006B7708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new teachers.</w:t>
                                  </w:r>
                                </w:p>
                                <w:p w14:paraId="1FC5DDDA" w14:textId="77777777" w:rsidR="00EE69AD" w:rsidRPr="000915C1" w:rsidRDefault="00EE69AD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2F3048D8" w14:textId="5609E696" w:rsidR="006B7708" w:rsidRPr="00143CA7" w:rsidRDefault="00DE5EDF" w:rsidP="00CF0C5B">
                                  <w:pPr>
                                    <w:pStyle w:val="Heading2"/>
                                    <w:rPr>
                                      <w:rStyle w:val="NotBold"/>
                                      <w:rFonts w:ascii="Avenir Next Medium" w:hAnsi="Avenir Next Medium" w:cs="Tamil Sangam MN"/>
                                      <w:color w:val="2B388D"/>
                                      <w:szCs w:val="20"/>
                                    </w:rPr>
                                  </w:pPr>
                                  <w:r w:rsidRPr="00143CA7">
                                    <w:rPr>
                                      <w:rFonts w:ascii="Avenir Next" w:hAnsi="Avenir Next" w:cs="Tamil Sangam MN"/>
                                      <w:color w:val="2B388D"/>
                                      <w:szCs w:val="20"/>
                                    </w:rPr>
                                    <w:t>NANNY EXTRAORDINAIRE</w:t>
                                  </w:r>
                                  <w:r w:rsidR="00B126DB" w:rsidRPr="00143CA7">
                                    <w:rPr>
                                      <w:rFonts w:ascii="Avenir Next" w:hAnsi="Avenir Next" w:cs="Tamil Sangam MN"/>
                                      <w:color w:val="2B388D"/>
                                      <w:szCs w:val="20"/>
                                    </w:rPr>
                                    <w:t xml:space="preserve">  </w:t>
                                  </w:r>
                                  <w:r w:rsidR="00C36299" w:rsidRPr="00143CA7">
                                    <w:rPr>
                                      <w:rStyle w:val="NotBold"/>
                                      <w:rFonts w:ascii="Avenir Next Medium" w:hAnsi="Avenir Next Medium" w:cs="Tamil Sangam MN"/>
                                      <w:caps w:val="0"/>
                                      <w:color w:val="2B388D"/>
                                      <w:szCs w:val="20"/>
                                    </w:rPr>
                                    <w:t>THE CASTELLI FAMILY, CA</w:t>
                                  </w:r>
                                </w:p>
                                <w:p w14:paraId="1AFAA778" w14:textId="7CE0BFE8" w:rsidR="006B7708" w:rsidRPr="006D1BDA" w:rsidRDefault="00467881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</w:pP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Sep </w:t>
                                  </w:r>
                                  <w:r w:rsidR="00E61880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2015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="00E61880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Aug </w:t>
                                  </w:r>
                                  <w:r w:rsidR="00E61880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2018</w:t>
                                  </w:r>
                                </w:p>
                                <w:p w14:paraId="0A9B890A" w14:textId="77777777" w:rsidR="00E61880" w:rsidRPr="006D1BDA" w:rsidRDefault="00E61880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4"/>
                                      <w:szCs w:val="10"/>
                                    </w:rPr>
                                  </w:pPr>
                                </w:p>
                                <w:p w14:paraId="26102C42" w14:textId="0281CC19" w:rsidR="00DE5EDF" w:rsidRPr="009145A0" w:rsidRDefault="00E61880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</w:pP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Tutor and car</w:t>
                                  </w:r>
                                  <w:r w:rsidR="00112F03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e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for four children; juggle </w:t>
                                  </w:r>
                                  <w:r w:rsidR="009145A0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the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needs of multiple households;</w:t>
                                  </w:r>
                                  <w:r w:rsidR="00EE69AD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problem-solve with parents and teachers; establish routines and</w:t>
                                  </w:r>
                                  <w:r w:rsidR="00112F03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systems.</w:t>
                                  </w:r>
                                </w:p>
                                <w:p w14:paraId="22E502F5" w14:textId="77777777" w:rsidR="00EE69AD" w:rsidRPr="000915C1" w:rsidRDefault="00EE69AD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16"/>
                                      <w:szCs w:val="21"/>
                                    </w:rPr>
                                  </w:pPr>
                                </w:p>
                                <w:p w14:paraId="1B7E8948" w14:textId="788D6BB6" w:rsidR="009F0917" w:rsidRPr="00143CA7" w:rsidRDefault="00DE5EDF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Cs w:val="20"/>
                                    </w:rPr>
                                  </w:pP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TEACHER: GRADE</w:t>
                                  </w:r>
                                  <w:r w:rsidR="00C36299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>S</w:t>
                                  </w:r>
                                  <w:r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 4 + K</w:t>
                                  </w:r>
                                  <w:r w:rsidR="00B126DB" w:rsidRPr="00143CA7">
                                    <w:rPr>
                                      <w:rFonts w:ascii="Avenir Next" w:hAnsi="Avenir Next" w:cs="Tamil Sangam MN"/>
                                      <w:b/>
                                      <w:bCs/>
                                      <w:color w:val="2B388D"/>
                                      <w:spacing w:val="20"/>
                                      <w:szCs w:val="20"/>
                                    </w:rPr>
                                    <w:t xml:space="preserve">  </w:t>
                                  </w:r>
                                  <w:r w:rsidR="00B126DB" w:rsidRPr="00143CA7">
                                    <w:rPr>
                                      <w:rStyle w:val="NotBold"/>
                                      <w:rFonts w:ascii="Avenir Next Medium" w:eastAsiaTheme="majorEastAsia" w:hAnsi="Avenir Next Medium" w:cs="Tamil Sangam MN"/>
                                      <w:b w:val="0"/>
                                      <w:caps/>
                                      <w:color w:val="2B388D"/>
                                      <w:spacing w:val="20"/>
                                      <w:szCs w:val="20"/>
                                    </w:rPr>
                                    <w:t>AUGUSTA COUNTY SCHOOLS, VA</w:t>
                                  </w:r>
                                </w:p>
                                <w:p w14:paraId="606544A7" w14:textId="136A8029" w:rsidR="009F0917" w:rsidRPr="006D1BDA" w:rsidRDefault="00467881" w:rsidP="00EE69AD">
                                  <w:pPr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</w:pP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Aug </w:t>
                                  </w:r>
                                  <w:r w:rsidR="009F0917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2009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="009F0917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-</w:t>
                                  </w:r>
                                  <w:r w:rsidR="00B126DB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 </w:t>
                                  </w:r>
                                  <w:r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 xml:space="preserve">Jun </w:t>
                                  </w:r>
                                  <w:r w:rsidR="009F0917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201</w:t>
                                  </w:r>
                                  <w:r w:rsidR="00112F03" w:rsidRPr="006D1BDA">
                                    <w:rPr>
                                      <w:rFonts w:ascii="Avenir Next" w:hAnsi="Avenir Next"/>
                                      <w:i/>
                                      <w:iCs/>
                                      <w:color w:val="2B388D"/>
                                    </w:rPr>
                                    <w:t>5</w:t>
                                  </w:r>
                                </w:p>
                                <w:p w14:paraId="2807AF09" w14:textId="77777777" w:rsidR="009F0917" w:rsidRPr="006D1BDA" w:rsidRDefault="009F0917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  <w:sz w:val="4"/>
                                      <w:szCs w:val="10"/>
                                    </w:rPr>
                                  </w:pPr>
                                </w:p>
                                <w:p w14:paraId="697E45AC" w14:textId="7D8C60E1" w:rsidR="009F0917" w:rsidRPr="009145A0" w:rsidRDefault="009F0917" w:rsidP="00EE69AD">
                                  <w:pPr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</w:pP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Design student-centered visual aids</w:t>
                                  </w:r>
                                  <w:r w:rsidR="006D1BDA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/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instructional materials; analyze</w:t>
                                  </w:r>
                                  <w:r w:rsidR="000A513E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="006D1BDA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student data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; collaborate with team; create tailored lesson</w:t>
                                  </w:r>
                                  <w:r w:rsidR="006240B4"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s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; organize field trips for</w:t>
                                  </w:r>
                                  <w:r w:rsidR="006D1BDA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 xml:space="preserve"> </w:t>
                                  </w:r>
                                  <w:r w:rsidRPr="009145A0">
                                    <w:rPr>
                                      <w:rFonts w:ascii="Avenir Next" w:hAnsi="Avenir Next"/>
                                      <w:color w:val="2B388D"/>
                                    </w:rPr>
                                    <w:t>100+ students; establish rapport with families; research current best-practices.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F46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margin-left:148.15pt;margin-top:14pt;width:374.45pt;height:619.05pt;z-index:251659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" filled="f" stroked="f" strokeweight=".5pt">
                      <v:textbox>
                        <w:txbxContent>
                          <w:p w14:paraId="2C04081E" w14:textId="26CDCC39" w:rsidR="00CF0C5B" w:rsidRPr="009145A0" w:rsidRDefault="00CF0C5B" w:rsidP="00CF0C5B">
                            <w:pPr>
                              <w:pStyle w:val="Heading1"/>
                              <w:spacing w:before="240" w:line="240" w:lineRule="auto"/>
                              <w:rPr>
                                <w:rFonts w:ascii="Avenir Next" w:hAnsi="Avenir Next" w:cs="Tamil Sangam MN"/>
                                <w:color w:val="2B388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venir Next" w:hAnsi="Avenir Next" w:cs="Tamil Sangam MN"/>
                                <w:caps w:val="0"/>
                                <w:color w:val="2B388D"/>
                                <w:sz w:val="24"/>
                                <w:szCs w:val="24"/>
                              </w:rPr>
                              <w:t>EXPERIENCE</w:t>
                            </w:r>
                          </w:p>
                          <w:p w14:paraId="0234E474" w14:textId="77777777" w:rsidR="00511BB7" w:rsidRPr="006D1BDA" w:rsidRDefault="00511BB7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10"/>
                                <w:szCs w:val="15"/>
                              </w:rPr>
                            </w:pPr>
                          </w:p>
                          <w:p w14:paraId="17F9FEEF" w14:textId="6EDF815C" w:rsidR="006B7708" w:rsidRPr="00CF0C5B" w:rsidRDefault="00EE69AD" w:rsidP="00EE69AD">
                            <w:pPr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6"/>
                              </w:rPr>
                            </w:pPr>
                            <w:r w:rsidRPr="00CF0C5B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FREELANCE </w:t>
                            </w: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GRAPHIC DESIGNER</w:t>
                            </w:r>
                            <w:r w:rsidR="00B126DB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  </w:t>
                            </w:r>
                            <w:r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KAT WINTERS DESIGN, UT</w:t>
                            </w:r>
                          </w:p>
                          <w:p w14:paraId="6CB5DB28" w14:textId="3498D9D7" w:rsidR="006B7708" w:rsidRPr="006D1BDA" w:rsidRDefault="00467881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</w:pP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Jan </w:t>
                            </w:r>
                            <w:r w:rsidR="006B7708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2019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="006B7708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Present</w:t>
                            </w:r>
                          </w:p>
                          <w:p w14:paraId="0C882FD0" w14:textId="77777777" w:rsidR="00EE69AD" w:rsidRPr="006D1BDA" w:rsidRDefault="00EE69AD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4"/>
                                <w:szCs w:val="10"/>
                              </w:rPr>
                            </w:pPr>
                          </w:p>
                          <w:p w14:paraId="6051F2C1" w14:textId="6F74E787" w:rsidR="00DE5EDF" w:rsidRPr="009145A0" w:rsidRDefault="006B7708" w:rsidP="009145A0">
                            <w:pPr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Design posters, logos, t-shirts, </w:t>
                            </w:r>
                            <w:r w:rsidR="001F019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websites,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social media posts, email</w:t>
                            </w:r>
                            <w:r w:rsidR="009145A0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campaigns, banners, postcards, award certificates</w:t>
                            </w:r>
                            <w:r w:rsidR="001F019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,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="001F019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and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resumes; clients include </w:t>
                            </w:r>
                            <w:r w:rsidR="0090440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two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schools, a church, a teacher organization, and </w:t>
                            </w:r>
                            <w:r w:rsidR="0090440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multiple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individuals.</w:t>
                            </w:r>
                          </w:p>
                          <w:p w14:paraId="6CFE7CE8" w14:textId="77777777" w:rsidR="00EE69AD" w:rsidRPr="000915C1" w:rsidRDefault="00EE69AD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16"/>
                                <w:szCs w:val="21"/>
                              </w:rPr>
                            </w:pPr>
                          </w:p>
                          <w:p w14:paraId="349CEE58" w14:textId="16E633DA" w:rsidR="006B7708" w:rsidRPr="00143CA7" w:rsidRDefault="00DE5EDF" w:rsidP="00EE69AD">
                            <w:pPr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</w:pP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TEACHER: </w:t>
                            </w:r>
                            <w:r w:rsidR="00143CA7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GRADES </w:t>
                            </w: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6</w:t>
                            </w:r>
                            <w:r w:rsidR="00143CA7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 </w:t>
                            </w: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+ 3</w:t>
                            </w:r>
                            <w:r w:rsid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  </w:t>
                            </w:r>
                            <w:r w:rsidR="00143CA7" w:rsidRPr="00143CA7">
                              <w:rPr>
                                <w:rFonts w:ascii="Avenir Next" w:hAnsi="Avenir Next" w:cs="Tamil Sangam MN"/>
                                <w:color w:val="2B388D"/>
                                <w:spacing w:val="20"/>
                                <w:szCs w:val="20"/>
                              </w:rPr>
                              <w:t>S</w:t>
                            </w:r>
                            <w:r w:rsidR="00C36299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ALT LAKE CITY SCHOOL</w:t>
                            </w:r>
                            <w:r w:rsid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S</w:t>
                            </w:r>
                            <w:r w:rsidR="00C36299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, UT</w:t>
                            </w:r>
                            <w:r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3707CF7" w14:textId="4BFA3F6D" w:rsidR="006B7708" w:rsidRPr="006D1BDA" w:rsidRDefault="00467881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</w:pP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Oct </w:t>
                            </w:r>
                            <w:r w:rsidR="006B7708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2022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Jun </w:t>
                            </w:r>
                            <w:r w:rsidR="006B7708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2024</w:t>
                            </w:r>
                          </w:p>
                          <w:p w14:paraId="33D15DAE" w14:textId="77777777" w:rsidR="00E61880" w:rsidRPr="006D1BDA" w:rsidRDefault="00E61880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4"/>
                                <w:szCs w:val="10"/>
                              </w:rPr>
                            </w:pPr>
                          </w:p>
                          <w:p w14:paraId="38258DDC" w14:textId="11600595" w:rsidR="00DE5EDF" w:rsidRPr="009145A0" w:rsidRDefault="001F019C" w:rsidP="00EE69AD">
                            <w:pPr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Create</w:t>
                            </w:r>
                            <w:r w:rsidR="00467881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staff t-shirts, posters</w:t>
                            </w:r>
                            <w:r w:rsidR="009145A0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,</w:t>
                            </w:r>
                            <w:r w:rsidR="00467881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and other materials for the school. B</w:t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uild </w:t>
                            </w:r>
                            <w:r w:rsidR="006D1BDA">
                              <w:rPr>
                                <w:rFonts w:ascii="Avenir Next" w:hAnsi="Avenir Next"/>
                                <w:color w:val="2B388D"/>
                              </w:rPr>
                              <w:t>rapport</w:t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with students, faculty, and parents; learn about the diverse community of </w:t>
                            </w:r>
                            <w:r w:rsidR="006D1BDA">
                              <w:rPr>
                                <w:rFonts w:ascii="Avenir Next" w:hAnsi="Avenir Next"/>
                                <w:color w:val="2B388D"/>
                              </w:rPr>
                              <w:br/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Rose Park, including language barriers and cultural differences; navigate difficult situations with challenging behaviors; learn about trauma-based responses and teach students </w:t>
                            </w:r>
                            <w:r w:rsidR="00EC786B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to regulate emotions.</w:t>
                            </w:r>
                          </w:p>
                          <w:p w14:paraId="6401AEEC" w14:textId="77777777" w:rsidR="00EE69AD" w:rsidRPr="000915C1" w:rsidRDefault="00EE69AD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16"/>
                                <w:szCs w:val="21"/>
                              </w:rPr>
                            </w:pPr>
                          </w:p>
                          <w:p w14:paraId="420BFEAF" w14:textId="587A796F" w:rsidR="006B7708" w:rsidRPr="00143CA7" w:rsidRDefault="00112F03" w:rsidP="00EE69AD">
                            <w:pPr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</w:pP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P</w:t>
                            </w:r>
                            <w:r w:rsidR="00DE5EDF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ATIENT SERVICES REPRESENTATIVE</w:t>
                            </w:r>
                            <w:r w:rsidR="00B126DB" w:rsidRPr="00143CA7"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  <w:t xml:space="preserve">  </w:t>
                            </w:r>
                            <w:r w:rsidR="00C36299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 xml:space="preserve">SUTTER </w:t>
                            </w:r>
                            <w:r w:rsidR="00B126DB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HEALTH (S3)</w:t>
                            </w:r>
                            <w:r w:rsidR="00C36299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, UT</w:t>
                            </w:r>
                          </w:p>
                          <w:p w14:paraId="61366806" w14:textId="5E4FBA65" w:rsidR="006B7708" w:rsidRPr="006D1BDA" w:rsidRDefault="00467881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</w:pP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Apr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Oct 2021 / </w:t>
                            </w:r>
                            <w:r w:rsidR="00236CE1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Mar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="00236CE1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Oct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2022</w:t>
                            </w:r>
                          </w:p>
                          <w:p w14:paraId="11D05253" w14:textId="77777777" w:rsidR="006B7708" w:rsidRPr="00EA7462" w:rsidRDefault="006B7708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  <w:sz w:val="4"/>
                                <w:szCs w:val="10"/>
                              </w:rPr>
                            </w:pPr>
                          </w:p>
                          <w:p w14:paraId="3B41B36D" w14:textId="7AFF2F48" w:rsidR="00EE69AD" w:rsidRPr="00EA7462" w:rsidRDefault="00EA7462" w:rsidP="00EE69AD">
                            <w:pPr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EA7462">
                              <w:rPr>
                                <w:rFonts w:ascii="Avenir Next" w:hAnsi="Avenir Next"/>
                                <w:color w:val="2B388D"/>
                              </w:rPr>
                              <w:t>Redesign 40+ pages of workflow processes; assist new hires in on-the-job training; schedule appointments; make detailed notes in patient charts; warm transfer patients to triage nurses; relay urgent messages to on-call physicians.</w:t>
                            </w:r>
                          </w:p>
                          <w:p w14:paraId="0E417F12" w14:textId="77777777" w:rsidR="00EA7462" w:rsidRPr="00EA7462" w:rsidRDefault="00EA7462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16"/>
                                <w:szCs w:val="21"/>
                              </w:rPr>
                            </w:pPr>
                          </w:p>
                          <w:p w14:paraId="46235A9D" w14:textId="4ED7986F" w:rsidR="006B7708" w:rsidRPr="00143CA7" w:rsidRDefault="00EE69AD" w:rsidP="00EE69AD">
                            <w:pPr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</w:pPr>
                            <w:r w:rsidRPr="00CF0C5B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P</w:t>
                            </w: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ERMANENT SUB</w:t>
                            </w:r>
                            <w:r w:rsidR="00143CA7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STITUTE</w:t>
                            </w: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: K-6</w:t>
                            </w:r>
                            <w:r w:rsidR="00B126DB" w:rsidRPr="00143CA7"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  <w:t xml:space="preserve">  </w:t>
                            </w:r>
                            <w:r w:rsidR="00C36299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olor w:val="2B388D"/>
                                <w:spacing w:val="20"/>
                                <w:szCs w:val="20"/>
                              </w:rPr>
                              <w:t>GRANITE SCHOOL DISTRICT, UT</w:t>
                            </w:r>
                            <w:r w:rsidR="00C36299" w:rsidRPr="00143CA7"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  <w:t xml:space="preserve"> </w:t>
                            </w:r>
                            <w:r w:rsidR="00DE5EDF" w:rsidRPr="00143CA7"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  <w:t xml:space="preserve"> </w:t>
                            </w:r>
                          </w:p>
                          <w:p w14:paraId="74808F49" w14:textId="4C1FF7BF" w:rsidR="006B7708" w:rsidRPr="006D1BDA" w:rsidRDefault="00467881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</w:pP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Feb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Aug </w:t>
                            </w:r>
                            <w:r w:rsidR="006B7708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2020</w:t>
                            </w:r>
                          </w:p>
                          <w:p w14:paraId="2C8E876E" w14:textId="38DF3383" w:rsidR="006B7708" w:rsidRPr="006D1BDA" w:rsidRDefault="006B7708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4"/>
                                <w:szCs w:val="10"/>
                              </w:rPr>
                            </w:pPr>
                          </w:p>
                          <w:p w14:paraId="6C90D447" w14:textId="14AC3903" w:rsidR="00DE5EDF" w:rsidRPr="009145A0" w:rsidRDefault="001F019C" w:rsidP="00EE69AD">
                            <w:pPr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Design new</w:t>
                            </w:r>
                            <w:r w:rsidR="006458D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posters</w:t>
                            </w:r>
                            <w:r w:rsidR="006458D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and </w:t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banners for schoolwide behavior system; design</w:t>
                            </w:r>
                            <w:r w:rsidR="00112F03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="006458DC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staff </w:t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postcards; design daily “lunch note” for student body during remote learning; improvise instructional activities on the fly; support</w:t>
                            </w:r>
                            <w:r w:rsidR="00177E43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="006B7708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new teachers.</w:t>
                            </w:r>
                          </w:p>
                          <w:p w14:paraId="1FC5DDDA" w14:textId="77777777" w:rsidR="00EE69AD" w:rsidRPr="000915C1" w:rsidRDefault="00EE69AD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16"/>
                                <w:szCs w:val="21"/>
                              </w:rPr>
                            </w:pPr>
                          </w:p>
                          <w:p w14:paraId="2F3048D8" w14:textId="5609E696" w:rsidR="006B7708" w:rsidRPr="00143CA7" w:rsidRDefault="00DE5EDF" w:rsidP="00CF0C5B">
                            <w:pPr>
                              <w:pStyle w:val="Heading2"/>
                              <w:rPr>
                                <w:rStyle w:val="NotBold"/>
                                <w:rFonts w:ascii="Avenir Next Medium" w:hAnsi="Avenir Next Medium" w:cs="Tamil Sangam MN"/>
                                <w:color w:val="2B388D"/>
                                <w:szCs w:val="20"/>
                              </w:rPr>
                            </w:pPr>
                            <w:r w:rsidRPr="00143CA7">
                              <w:rPr>
                                <w:rFonts w:ascii="Avenir Next" w:hAnsi="Avenir Next" w:cs="Tamil Sangam MN"/>
                                <w:color w:val="2B388D"/>
                                <w:szCs w:val="20"/>
                              </w:rPr>
                              <w:t>NANNY EXTRAORDINAIRE</w:t>
                            </w:r>
                            <w:r w:rsidR="00B126DB" w:rsidRPr="00143CA7">
                              <w:rPr>
                                <w:rFonts w:ascii="Avenir Next" w:hAnsi="Avenir Next" w:cs="Tamil Sangam MN"/>
                                <w:color w:val="2B388D"/>
                                <w:szCs w:val="20"/>
                              </w:rPr>
                              <w:t xml:space="preserve">  </w:t>
                            </w:r>
                            <w:r w:rsidR="00C36299" w:rsidRPr="00143CA7">
                              <w:rPr>
                                <w:rStyle w:val="NotBold"/>
                                <w:rFonts w:ascii="Avenir Next Medium" w:hAnsi="Avenir Next Medium" w:cs="Tamil Sangam MN"/>
                                <w:caps w:val="0"/>
                                <w:color w:val="2B388D"/>
                                <w:szCs w:val="20"/>
                              </w:rPr>
                              <w:t>THE CASTELLI FAMILY, CA</w:t>
                            </w:r>
                          </w:p>
                          <w:p w14:paraId="1AFAA778" w14:textId="7CE0BFE8" w:rsidR="006B7708" w:rsidRPr="006D1BDA" w:rsidRDefault="00467881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</w:pP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Sep </w:t>
                            </w:r>
                            <w:r w:rsidR="00E61880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2015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="00E61880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Aug </w:t>
                            </w:r>
                            <w:r w:rsidR="00E61880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2018</w:t>
                            </w:r>
                          </w:p>
                          <w:p w14:paraId="0A9B890A" w14:textId="77777777" w:rsidR="00E61880" w:rsidRPr="006D1BDA" w:rsidRDefault="00E61880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4"/>
                                <w:szCs w:val="10"/>
                              </w:rPr>
                            </w:pPr>
                          </w:p>
                          <w:p w14:paraId="26102C42" w14:textId="0281CC19" w:rsidR="00DE5EDF" w:rsidRPr="009145A0" w:rsidRDefault="00E61880" w:rsidP="00EE69AD">
                            <w:pPr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Tutor and car</w:t>
                            </w:r>
                            <w:r w:rsidR="00112F03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e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for four children; juggle </w:t>
                            </w:r>
                            <w:r w:rsidR="009145A0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the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needs of multiple households;</w:t>
                            </w:r>
                            <w:r w:rsidR="00EE69AD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problem-solve with parents and teachers; establish routines and</w:t>
                            </w:r>
                            <w:r w:rsidR="00112F03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systems.</w:t>
                            </w:r>
                          </w:p>
                          <w:p w14:paraId="22E502F5" w14:textId="77777777" w:rsidR="00EE69AD" w:rsidRPr="000915C1" w:rsidRDefault="00EE69AD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16"/>
                                <w:szCs w:val="21"/>
                              </w:rPr>
                            </w:pPr>
                          </w:p>
                          <w:p w14:paraId="1B7E8948" w14:textId="788D6BB6" w:rsidR="009F0917" w:rsidRPr="00143CA7" w:rsidRDefault="00DE5EDF" w:rsidP="00EE69AD">
                            <w:pPr>
                              <w:rPr>
                                <w:rFonts w:ascii="Avenir Next" w:hAnsi="Avenir Next"/>
                                <w:color w:val="2B388D"/>
                                <w:szCs w:val="20"/>
                              </w:rPr>
                            </w:pP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TEACHER: GRADE</w:t>
                            </w:r>
                            <w:r w:rsidR="00C36299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>S</w:t>
                            </w:r>
                            <w:r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 4 + K</w:t>
                            </w:r>
                            <w:r w:rsidR="00B126DB" w:rsidRPr="00143CA7">
                              <w:rPr>
                                <w:rFonts w:ascii="Avenir Next" w:hAnsi="Avenir Next" w:cs="Tamil Sangam MN"/>
                                <w:b/>
                                <w:bCs/>
                                <w:color w:val="2B388D"/>
                                <w:spacing w:val="20"/>
                                <w:szCs w:val="20"/>
                              </w:rPr>
                              <w:t xml:space="preserve">  </w:t>
                            </w:r>
                            <w:r w:rsidR="00B126DB" w:rsidRPr="00143CA7">
                              <w:rPr>
                                <w:rStyle w:val="NotBold"/>
                                <w:rFonts w:ascii="Avenir Next Medium" w:eastAsiaTheme="majorEastAsia" w:hAnsi="Avenir Next Medium" w:cs="Tamil Sangam MN"/>
                                <w:b w:val="0"/>
                                <w:caps/>
                                <w:color w:val="2B388D"/>
                                <w:spacing w:val="20"/>
                                <w:szCs w:val="20"/>
                              </w:rPr>
                              <w:t>AUGUSTA COUNTY SCHOOLS, VA</w:t>
                            </w:r>
                          </w:p>
                          <w:p w14:paraId="606544A7" w14:textId="136A8029" w:rsidR="009F0917" w:rsidRPr="006D1BDA" w:rsidRDefault="00467881" w:rsidP="00EE69AD">
                            <w:pPr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</w:pP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Aug </w:t>
                            </w:r>
                            <w:r w:rsidR="009F0917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2009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="009F0917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-</w:t>
                            </w:r>
                            <w:r w:rsidR="00B126DB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 </w:t>
                            </w:r>
                            <w:r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 xml:space="preserve">Jun </w:t>
                            </w:r>
                            <w:r w:rsidR="009F0917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201</w:t>
                            </w:r>
                            <w:r w:rsidR="00112F03" w:rsidRPr="006D1BDA">
                              <w:rPr>
                                <w:rFonts w:ascii="Avenir Next" w:hAnsi="Avenir Next"/>
                                <w:i/>
                                <w:iCs/>
                                <w:color w:val="2B388D"/>
                              </w:rPr>
                              <w:t>5</w:t>
                            </w:r>
                          </w:p>
                          <w:p w14:paraId="2807AF09" w14:textId="77777777" w:rsidR="009F0917" w:rsidRPr="006D1BDA" w:rsidRDefault="009F0917" w:rsidP="00EE69AD">
                            <w:pPr>
                              <w:rPr>
                                <w:rFonts w:ascii="Avenir Next" w:hAnsi="Avenir Next"/>
                                <w:color w:val="2B388D"/>
                                <w:sz w:val="4"/>
                                <w:szCs w:val="10"/>
                              </w:rPr>
                            </w:pPr>
                          </w:p>
                          <w:p w14:paraId="697E45AC" w14:textId="7D8C60E1" w:rsidR="009F0917" w:rsidRPr="009145A0" w:rsidRDefault="009F0917" w:rsidP="00EE69AD">
                            <w:pPr>
                              <w:rPr>
                                <w:rFonts w:ascii="Avenir Next" w:hAnsi="Avenir Next"/>
                                <w:color w:val="2B388D"/>
                              </w:rPr>
                            </w:pP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Design student-centered visual aids</w:t>
                            </w:r>
                            <w:r w:rsidR="006D1BDA">
                              <w:rPr>
                                <w:rFonts w:ascii="Avenir Next" w:hAnsi="Avenir Next"/>
                                <w:color w:val="2B388D"/>
                              </w:rPr>
                              <w:t>/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instructional materials; analyze</w:t>
                            </w:r>
                            <w:r w:rsidR="000A513E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="006D1BDA">
                              <w:rPr>
                                <w:rFonts w:ascii="Avenir Next" w:hAnsi="Avenir Next"/>
                                <w:color w:val="2B388D"/>
                              </w:rPr>
                              <w:t>student data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; collaborate with team; create tailored lesson</w:t>
                            </w:r>
                            <w:r w:rsidR="006240B4"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s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; organize field trips for</w:t>
                            </w:r>
                            <w:r w:rsidR="006D1BDA">
                              <w:rPr>
                                <w:rFonts w:ascii="Avenir Next" w:hAnsi="Avenir Next"/>
                                <w:color w:val="2B388D"/>
                              </w:rPr>
                              <w:t xml:space="preserve"> </w:t>
                            </w:r>
                            <w:r w:rsidRPr="009145A0">
                              <w:rPr>
                                <w:rFonts w:ascii="Avenir Next" w:hAnsi="Avenir Next"/>
                                <w:color w:val="2B388D"/>
                              </w:rPr>
                              <w:t>100+ students; establish rapport with families; research current best-practices.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6D3B170" w14:textId="0AAF9D30" w:rsidR="00E61880" w:rsidRDefault="00E61880" w:rsidP="00CF2BE7">
            <w:pPr>
              <w:pStyle w:val="Heading1"/>
            </w:pPr>
          </w:p>
          <w:p w14:paraId="352DD0A7" w14:textId="40C8599D" w:rsidR="00E61880" w:rsidRPr="00CF2BE7" w:rsidRDefault="00E61880" w:rsidP="004C29A0"/>
        </w:tc>
        <w:tc>
          <w:tcPr>
            <w:tcW w:w="701" w:type="dxa"/>
            <w:vMerge/>
          </w:tcPr>
          <w:p w14:paraId="39AA77C7" w14:textId="77777777" w:rsidR="00E61880" w:rsidRPr="00020BEB" w:rsidRDefault="00E61880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5041F9A5" w14:textId="77777777" w:rsidTr="00511BB7">
        <w:trPr>
          <w:gridAfter w:val="1"/>
          <w:wAfter w:w="4842" w:type="dxa"/>
          <w:trHeight w:val="2754"/>
        </w:trPr>
        <w:tc>
          <w:tcPr>
            <w:tcW w:w="3675" w:type="dxa"/>
            <w:gridSpan w:val="3"/>
            <w:vMerge/>
          </w:tcPr>
          <w:p w14:paraId="317761CF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4BF0119F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2338C49F" w14:textId="77777777" w:rsidTr="00511BB7">
        <w:trPr>
          <w:gridAfter w:val="1"/>
          <w:wAfter w:w="4842" w:type="dxa"/>
          <w:trHeight w:val="270"/>
        </w:trPr>
        <w:tc>
          <w:tcPr>
            <w:tcW w:w="3675" w:type="dxa"/>
            <w:gridSpan w:val="3"/>
            <w:vMerge/>
          </w:tcPr>
          <w:p w14:paraId="0E12FC1F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095EE830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07A05660" w14:textId="77777777" w:rsidTr="00511BB7">
        <w:trPr>
          <w:gridAfter w:val="1"/>
          <w:wAfter w:w="4842" w:type="dxa"/>
          <w:trHeight w:val="512"/>
        </w:trPr>
        <w:tc>
          <w:tcPr>
            <w:tcW w:w="3675" w:type="dxa"/>
            <w:gridSpan w:val="3"/>
            <w:vMerge/>
          </w:tcPr>
          <w:p w14:paraId="53DBCAF9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320689AD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11F98184" w14:textId="77777777" w:rsidTr="00511BB7">
        <w:trPr>
          <w:gridAfter w:val="1"/>
          <w:wAfter w:w="4842" w:type="dxa"/>
          <w:trHeight w:val="2187"/>
        </w:trPr>
        <w:tc>
          <w:tcPr>
            <w:tcW w:w="3675" w:type="dxa"/>
            <w:gridSpan w:val="3"/>
            <w:vMerge/>
          </w:tcPr>
          <w:p w14:paraId="2D1E61FD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01A1FAD5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69B5D663" w14:textId="77777777" w:rsidTr="00511BB7">
        <w:trPr>
          <w:gridAfter w:val="1"/>
          <w:wAfter w:w="4842" w:type="dxa"/>
          <w:trHeight w:val="270"/>
        </w:trPr>
        <w:tc>
          <w:tcPr>
            <w:tcW w:w="3675" w:type="dxa"/>
            <w:gridSpan w:val="3"/>
            <w:vMerge/>
          </w:tcPr>
          <w:p w14:paraId="2BEA58CC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585D4903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4BA408E2" w14:textId="77777777" w:rsidTr="00511BB7">
        <w:trPr>
          <w:gridAfter w:val="1"/>
          <w:wAfter w:w="4842" w:type="dxa"/>
          <w:trHeight w:val="270"/>
        </w:trPr>
        <w:tc>
          <w:tcPr>
            <w:tcW w:w="3675" w:type="dxa"/>
            <w:gridSpan w:val="3"/>
            <w:vMerge/>
          </w:tcPr>
          <w:p w14:paraId="7FEE70DF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796D2434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  <w:tr w:rsidR="006B7708" w:rsidRPr="00020BEB" w14:paraId="73D4B1BC" w14:textId="77777777" w:rsidTr="00511BB7">
        <w:trPr>
          <w:gridAfter w:val="1"/>
          <w:wAfter w:w="4842" w:type="dxa"/>
          <w:trHeight w:val="1359"/>
        </w:trPr>
        <w:tc>
          <w:tcPr>
            <w:tcW w:w="3675" w:type="dxa"/>
            <w:gridSpan w:val="3"/>
            <w:vMerge/>
          </w:tcPr>
          <w:p w14:paraId="6EF59DD7" w14:textId="77777777" w:rsidR="006B7708" w:rsidRPr="00CA07A7" w:rsidRDefault="006B7708" w:rsidP="00B31DA4">
            <w:pPr>
              <w:rPr>
                <w:color w:val="auto"/>
                <w:szCs w:val="20"/>
              </w:rPr>
            </w:pPr>
          </w:p>
        </w:tc>
        <w:tc>
          <w:tcPr>
            <w:tcW w:w="701" w:type="dxa"/>
            <w:vMerge/>
          </w:tcPr>
          <w:p w14:paraId="5FB535D8" w14:textId="77777777" w:rsidR="006B7708" w:rsidRPr="00020BEB" w:rsidRDefault="006B7708" w:rsidP="00B31DA4">
            <w:pPr>
              <w:spacing w:before="360"/>
              <w:rPr>
                <w:color w:val="auto"/>
              </w:rPr>
            </w:pPr>
          </w:p>
        </w:tc>
      </w:tr>
    </w:tbl>
    <w:p w14:paraId="41B37275" w14:textId="249C3E99" w:rsidR="00871DB8" w:rsidRPr="00020BEB" w:rsidRDefault="00871DB8" w:rsidP="00844F3A">
      <w:pPr>
        <w:rPr>
          <w:color w:val="auto"/>
        </w:rPr>
      </w:pPr>
    </w:p>
    <w:sectPr w:rsidR="00871DB8" w:rsidRPr="00020BEB" w:rsidSect="00844F3A">
      <w:pgSz w:w="12240" w:h="15840" w:code="1"/>
      <w:pgMar w:top="1044" w:right="990" w:bottom="1008" w:left="99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4882" w14:textId="77777777" w:rsidR="000C1DFA" w:rsidRDefault="000C1DFA" w:rsidP="00AA35A8">
      <w:pPr>
        <w:spacing w:line="240" w:lineRule="auto"/>
      </w:pPr>
      <w:r>
        <w:separator/>
      </w:r>
    </w:p>
  </w:endnote>
  <w:endnote w:type="continuationSeparator" w:id="0">
    <w:p w14:paraId="29FB4961" w14:textId="77777777" w:rsidR="000C1DFA" w:rsidRDefault="000C1DFA" w:rsidP="00AA35A8">
      <w:pPr>
        <w:spacing w:line="240" w:lineRule="auto"/>
      </w:pPr>
      <w:r>
        <w:continuationSeparator/>
      </w:r>
    </w:p>
  </w:endnote>
  <w:endnote w:type="continuationNotice" w:id="1">
    <w:p w14:paraId="75004ECA" w14:textId="77777777" w:rsidR="000C1DFA" w:rsidRDefault="000C1DF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mil Sangam MN">
    <w:panose1 w:val="00000500000000000000"/>
    <w:charset w:val="00"/>
    <w:family w:val="auto"/>
    <w:pitch w:val="variable"/>
    <w:sig w:usb0="00108003" w:usb1="02000004" w:usb2="00000000" w:usb3="00000000" w:csb0="00000001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76388" w14:textId="77777777" w:rsidR="000C1DFA" w:rsidRDefault="000C1DFA" w:rsidP="00AA35A8">
      <w:pPr>
        <w:spacing w:line="240" w:lineRule="auto"/>
      </w:pPr>
      <w:r>
        <w:separator/>
      </w:r>
    </w:p>
  </w:footnote>
  <w:footnote w:type="continuationSeparator" w:id="0">
    <w:p w14:paraId="7865BC64" w14:textId="77777777" w:rsidR="000C1DFA" w:rsidRDefault="000C1DFA" w:rsidP="00AA35A8">
      <w:pPr>
        <w:spacing w:line="240" w:lineRule="auto"/>
      </w:pPr>
      <w:r>
        <w:continuationSeparator/>
      </w:r>
    </w:p>
  </w:footnote>
  <w:footnote w:type="continuationNotice" w:id="1">
    <w:p w14:paraId="00D9982E" w14:textId="77777777" w:rsidR="000C1DFA" w:rsidRDefault="000C1DFA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4.2pt;height:14.2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" o:bullet="t">
        <v:imagedata r:id="rId1" o:title=""/>
      </v:shape>
    </w:pict>
  </w:numPicBullet>
  <w:numPicBullet w:numPicBulletId="1">
    <w:pict>
      <v:shape id="_x0000_i1113" type="#_x0000_t75" style="width:13.1pt;height:13.1pt;visibility:visible" o:bullet="t">
        <v:imagedata r:id="rId2" o:title=""/>
      </v:shape>
    </w:pict>
  </w:numPicBullet>
  <w:abstractNum w:abstractNumId="0" w15:restartNumberingAfterBreak="0">
    <w:nsid w:val="02651E18"/>
    <w:multiLevelType w:val="hybridMultilevel"/>
    <w:tmpl w:val="DC8EF1C0"/>
    <w:lvl w:ilvl="0" w:tplc="F9CCC47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81108"/>
    <w:multiLevelType w:val="hybridMultilevel"/>
    <w:tmpl w:val="E9608D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286872"/>
    <w:multiLevelType w:val="hybridMultilevel"/>
    <w:tmpl w:val="50F66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64A3"/>
    <w:multiLevelType w:val="hybridMultilevel"/>
    <w:tmpl w:val="3D708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82812"/>
    <w:multiLevelType w:val="hybridMultilevel"/>
    <w:tmpl w:val="DE482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874F5"/>
    <w:multiLevelType w:val="hybridMultilevel"/>
    <w:tmpl w:val="3BE6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C1202"/>
    <w:multiLevelType w:val="hybridMultilevel"/>
    <w:tmpl w:val="30ACB44A"/>
    <w:lvl w:ilvl="0" w:tplc="314483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008821">
    <w:abstractNumId w:val="3"/>
  </w:num>
  <w:num w:numId="2" w16cid:durableId="1806507031">
    <w:abstractNumId w:val="10"/>
  </w:num>
  <w:num w:numId="3" w16cid:durableId="1774394388">
    <w:abstractNumId w:val="6"/>
  </w:num>
  <w:num w:numId="4" w16cid:durableId="2058429382">
    <w:abstractNumId w:val="7"/>
  </w:num>
  <w:num w:numId="5" w16cid:durableId="537013467">
    <w:abstractNumId w:val="5"/>
  </w:num>
  <w:num w:numId="6" w16cid:durableId="1832286735">
    <w:abstractNumId w:val="8"/>
  </w:num>
  <w:num w:numId="7" w16cid:durableId="909921174">
    <w:abstractNumId w:val="0"/>
  </w:num>
  <w:num w:numId="8" w16cid:durableId="1533300515">
    <w:abstractNumId w:val="9"/>
  </w:num>
  <w:num w:numId="9" w16cid:durableId="551115755">
    <w:abstractNumId w:val="1"/>
  </w:num>
  <w:num w:numId="10" w16cid:durableId="252588001">
    <w:abstractNumId w:val="4"/>
  </w:num>
  <w:num w:numId="11" w16cid:durableId="60758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92"/>
  <w:removePersonalInformation/>
  <w:removeDateAndTim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90"/>
    <w:rsid w:val="0000752A"/>
    <w:rsid w:val="00016465"/>
    <w:rsid w:val="000176BD"/>
    <w:rsid w:val="00020833"/>
    <w:rsid w:val="00020BEB"/>
    <w:rsid w:val="00033183"/>
    <w:rsid w:val="00033263"/>
    <w:rsid w:val="000334C1"/>
    <w:rsid w:val="000873F6"/>
    <w:rsid w:val="000915C1"/>
    <w:rsid w:val="000968D6"/>
    <w:rsid w:val="000A513E"/>
    <w:rsid w:val="000B286F"/>
    <w:rsid w:val="000C1DFA"/>
    <w:rsid w:val="000C2255"/>
    <w:rsid w:val="000D134B"/>
    <w:rsid w:val="00100372"/>
    <w:rsid w:val="0010041D"/>
    <w:rsid w:val="001052AA"/>
    <w:rsid w:val="00112F03"/>
    <w:rsid w:val="00121919"/>
    <w:rsid w:val="00124ED6"/>
    <w:rsid w:val="00143CA7"/>
    <w:rsid w:val="00157511"/>
    <w:rsid w:val="00167789"/>
    <w:rsid w:val="00177E43"/>
    <w:rsid w:val="00194704"/>
    <w:rsid w:val="001B160B"/>
    <w:rsid w:val="001F019C"/>
    <w:rsid w:val="001F14CD"/>
    <w:rsid w:val="001F1C67"/>
    <w:rsid w:val="00203213"/>
    <w:rsid w:val="0021457D"/>
    <w:rsid w:val="002236D5"/>
    <w:rsid w:val="002360F0"/>
    <w:rsid w:val="00236CE1"/>
    <w:rsid w:val="0023757B"/>
    <w:rsid w:val="00243465"/>
    <w:rsid w:val="00243756"/>
    <w:rsid w:val="00253CBD"/>
    <w:rsid w:val="00263390"/>
    <w:rsid w:val="0027193E"/>
    <w:rsid w:val="002A7891"/>
    <w:rsid w:val="002C4E0C"/>
    <w:rsid w:val="002D178C"/>
    <w:rsid w:val="002E0F59"/>
    <w:rsid w:val="002E7306"/>
    <w:rsid w:val="00331DCE"/>
    <w:rsid w:val="00334FEA"/>
    <w:rsid w:val="00343C48"/>
    <w:rsid w:val="003514CA"/>
    <w:rsid w:val="00352A17"/>
    <w:rsid w:val="003877F8"/>
    <w:rsid w:val="003904BF"/>
    <w:rsid w:val="00391BEA"/>
    <w:rsid w:val="003A3587"/>
    <w:rsid w:val="003B351B"/>
    <w:rsid w:val="003B4AEF"/>
    <w:rsid w:val="003B7F92"/>
    <w:rsid w:val="003E4682"/>
    <w:rsid w:val="003F1D3E"/>
    <w:rsid w:val="0041245C"/>
    <w:rsid w:val="00413BF1"/>
    <w:rsid w:val="00415CF3"/>
    <w:rsid w:val="00424CC9"/>
    <w:rsid w:val="00427300"/>
    <w:rsid w:val="00453A7B"/>
    <w:rsid w:val="00457ADE"/>
    <w:rsid w:val="00462350"/>
    <w:rsid w:val="00463060"/>
    <w:rsid w:val="00464B92"/>
    <w:rsid w:val="00467881"/>
    <w:rsid w:val="00470744"/>
    <w:rsid w:val="004936B2"/>
    <w:rsid w:val="004A28EA"/>
    <w:rsid w:val="004A343F"/>
    <w:rsid w:val="004C29A0"/>
    <w:rsid w:val="004D5532"/>
    <w:rsid w:val="00502CDA"/>
    <w:rsid w:val="00511BB7"/>
    <w:rsid w:val="00524297"/>
    <w:rsid w:val="005273AD"/>
    <w:rsid w:val="00531B01"/>
    <w:rsid w:val="00537559"/>
    <w:rsid w:val="00552CAA"/>
    <w:rsid w:val="00555CE4"/>
    <w:rsid w:val="00583F2A"/>
    <w:rsid w:val="005E11A5"/>
    <w:rsid w:val="00607A35"/>
    <w:rsid w:val="006240B4"/>
    <w:rsid w:val="00626B3C"/>
    <w:rsid w:val="00632624"/>
    <w:rsid w:val="00632E56"/>
    <w:rsid w:val="006458DC"/>
    <w:rsid w:val="00660FBB"/>
    <w:rsid w:val="006627E2"/>
    <w:rsid w:val="0069541B"/>
    <w:rsid w:val="006A1E18"/>
    <w:rsid w:val="006A37C0"/>
    <w:rsid w:val="006B337D"/>
    <w:rsid w:val="006B7708"/>
    <w:rsid w:val="006C7C99"/>
    <w:rsid w:val="006C7F5A"/>
    <w:rsid w:val="006D1BDA"/>
    <w:rsid w:val="006D4544"/>
    <w:rsid w:val="007307A0"/>
    <w:rsid w:val="00745AA9"/>
    <w:rsid w:val="00746B0A"/>
    <w:rsid w:val="007704E6"/>
    <w:rsid w:val="00771A46"/>
    <w:rsid w:val="00772D95"/>
    <w:rsid w:val="00791376"/>
    <w:rsid w:val="00791C5D"/>
    <w:rsid w:val="007B4FF4"/>
    <w:rsid w:val="007D7F15"/>
    <w:rsid w:val="00831977"/>
    <w:rsid w:val="00836AA3"/>
    <w:rsid w:val="008377D9"/>
    <w:rsid w:val="00844F3A"/>
    <w:rsid w:val="00850571"/>
    <w:rsid w:val="008506D1"/>
    <w:rsid w:val="00871DB8"/>
    <w:rsid w:val="008770FA"/>
    <w:rsid w:val="00883129"/>
    <w:rsid w:val="00887E05"/>
    <w:rsid w:val="00896154"/>
    <w:rsid w:val="008A171A"/>
    <w:rsid w:val="008C6FDE"/>
    <w:rsid w:val="008D004E"/>
    <w:rsid w:val="008D5253"/>
    <w:rsid w:val="008F180B"/>
    <w:rsid w:val="008F48B9"/>
    <w:rsid w:val="00900281"/>
    <w:rsid w:val="0090440C"/>
    <w:rsid w:val="009049BC"/>
    <w:rsid w:val="00910B68"/>
    <w:rsid w:val="00913025"/>
    <w:rsid w:val="009145A0"/>
    <w:rsid w:val="009230A7"/>
    <w:rsid w:val="00925778"/>
    <w:rsid w:val="00933EF6"/>
    <w:rsid w:val="009529EB"/>
    <w:rsid w:val="009805B1"/>
    <w:rsid w:val="00992D84"/>
    <w:rsid w:val="009B4B3C"/>
    <w:rsid w:val="009B55A3"/>
    <w:rsid w:val="009D4AA2"/>
    <w:rsid w:val="009D646A"/>
    <w:rsid w:val="009D65FE"/>
    <w:rsid w:val="009F0917"/>
    <w:rsid w:val="00A365DA"/>
    <w:rsid w:val="00A460D8"/>
    <w:rsid w:val="00A633B0"/>
    <w:rsid w:val="00A81DCF"/>
    <w:rsid w:val="00A82BE7"/>
    <w:rsid w:val="00A90A97"/>
    <w:rsid w:val="00AA1166"/>
    <w:rsid w:val="00AA35A8"/>
    <w:rsid w:val="00AB0853"/>
    <w:rsid w:val="00AD590F"/>
    <w:rsid w:val="00AE562D"/>
    <w:rsid w:val="00B017E5"/>
    <w:rsid w:val="00B04123"/>
    <w:rsid w:val="00B06922"/>
    <w:rsid w:val="00B126DB"/>
    <w:rsid w:val="00B20F64"/>
    <w:rsid w:val="00B42685"/>
    <w:rsid w:val="00B51639"/>
    <w:rsid w:val="00B617CB"/>
    <w:rsid w:val="00B65B45"/>
    <w:rsid w:val="00B75292"/>
    <w:rsid w:val="00B7677C"/>
    <w:rsid w:val="00B771A8"/>
    <w:rsid w:val="00B8453F"/>
    <w:rsid w:val="00B85473"/>
    <w:rsid w:val="00B86C53"/>
    <w:rsid w:val="00BD2BE1"/>
    <w:rsid w:val="00BE3FED"/>
    <w:rsid w:val="00BE4D51"/>
    <w:rsid w:val="00BE5968"/>
    <w:rsid w:val="00BF3DBB"/>
    <w:rsid w:val="00BF6275"/>
    <w:rsid w:val="00C0565B"/>
    <w:rsid w:val="00C163A1"/>
    <w:rsid w:val="00C33D8C"/>
    <w:rsid w:val="00C36299"/>
    <w:rsid w:val="00C62E97"/>
    <w:rsid w:val="00C66E78"/>
    <w:rsid w:val="00C822BF"/>
    <w:rsid w:val="00C90004"/>
    <w:rsid w:val="00CA027A"/>
    <w:rsid w:val="00CA07A7"/>
    <w:rsid w:val="00CA61BE"/>
    <w:rsid w:val="00CB3E40"/>
    <w:rsid w:val="00CF0C5B"/>
    <w:rsid w:val="00CF22B3"/>
    <w:rsid w:val="00CF2BE7"/>
    <w:rsid w:val="00D00CD9"/>
    <w:rsid w:val="00D15AAE"/>
    <w:rsid w:val="00D22971"/>
    <w:rsid w:val="00D3419C"/>
    <w:rsid w:val="00D470CF"/>
    <w:rsid w:val="00D60B19"/>
    <w:rsid w:val="00D663B8"/>
    <w:rsid w:val="00D86385"/>
    <w:rsid w:val="00D95726"/>
    <w:rsid w:val="00DA4B7F"/>
    <w:rsid w:val="00DB472D"/>
    <w:rsid w:val="00DC4FED"/>
    <w:rsid w:val="00DE5EDF"/>
    <w:rsid w:val="00DE5F88"/>
    <w:rsid w:val="00DF2298"/>
    <w:rsid w:val="00DF56E6"/>
    <w:rsid w:val="00E067BA"/>
    <w:rsid w:val="00E1312A"/>
    <w:rsid w:val="00E147DE"/>
    <w:rsid w:val="00E360EA"/>
    <w:rsid w:val="00E61880"/>
    <w:rsid w:val="00E77096"/>
    <w:rsid w:val="00E80D10"/>
    <w:rsid w:val="00EA7462"/>
    <w:rsid w:val="00EB74E8"/>
    <w:rsid w:val="00EC0F79"/>
    <w:rsid w:val="00EC786B"/>
    <w:rsid w:val="00EE69AD"/>
    <w:rsid w:val="00EF0E02"/>
    <w:rsid w:val="00EF22EF"/>
    <w:rsid w:val="00F02E99"/>
    <w:rsid w:val="00F17F9B"/>
    <w:rsid w:val="00F30552"/>
    <w:rsid w:val="00F40FC3"/>
    <w:rsid w:val="00F419C0"/>
    <w:rsid w:val="00F46BDB"/>
    <w:rsid w:val="00F46F61"/>
    <w:rsid w:val="00FA1C9A"/>
    <w:rsid w:val="00FD56F7"/>
    <w:rsid w:val="00FD73C5"/>
    <w:rsid w:val="00FF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481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iPriority="6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 w:uiPriority="7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5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A46"/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BE7"/>
    <w:pPr>
      <w:spacing w:line="360" w:lineRule="auto"/>
      <w:outlineLvl w:val="0"/>
    </w:pPr>
    <w:rPr>
      <w:b/>
      <w:bCs/>
      <w:caps/>
      <w:color w:val="auto"/>
      <w:spacing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933EF6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Bidi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3EF6"/>
    <w:pPr>
      <w:keepNext/>
      <w:keepLines/>
      <w:spacing w:after="200" w:line="240" w:lineRule="auto"/>
      <w:outlineLvl w:val="2"/>
    </w:pPr>
    <w:rPr>
      <w:rFonts w:asciiTheme="majorHAnsi" w:eastAsiaTheme="majorEastAsia" w:hAnsiTheme="majorHAnsi" w:cstheme="majorBidi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F61"/>
    <w:rPr>
      <w:rFonts w:ascii="Times New Roman" w:hAnsi="Times New Roman" w:cs="Times New Roman"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6F61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6F61"/>
    <w:rPr>
      <w:color w:val="000000" w:themeColor="text1"/>
      <w:sz w:val="20"/>
    </w:rPr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6C53"/>
    <w:pPr>
      <w:spacing w:line="1000" w:lineRule="exact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C53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C53"/>
    <w:pPr>
      <w:numPr>
        <w:ilvl w:val="1"/>
      </w:numPr>
      <w:spacing w:before="120" w:after="120" w:line="240" w:lineRule="auto"/>
    </w:pPr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86C53"/>
    <w:rPr>
      <w:rFonts w:eastAsiaTheme="minorEastAsia"/>
      <w:b/>
      <w:caps/>
      <w:color w:val="auto"/>
      <w:spacing w:val="20"/>
      <w:sz w:val="2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F2BE7"/>
    <w:rPr>
      <w:b/>
      <w:bCs/>
      <w:caps/>
      <w:color w:val="auto"/>
      <w:spacing w:val="2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933EF6"/>
    <w:rPr>
      <w:rFonts w:asciiTheme="majorHAnsi" w:eastAsiaTheme="majorEastAsia" w:hAnsiTheme="majorHAnsi" w:cstheme="majorBidi"/>
      <w:b/>
      <w:caps/>
      <w:color w:val="000000" w:themeColor="text1"/>
      <w:spacing w:val="20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3EF6"/>
    <w:rPr>
      <w:rFonts w:asciiTheme="majorHAnsi" w:eastAsiaTheme="majorEastAsia" w:hAnsiTheme="majorHAnsi" w:cstheme="majorBidi"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61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61"/>
    <w:rPr>
      <w:rFonts w:asciiTheme="majorHAnsi" w:eastAsiaTheme="majorEastAsia" w:hAnsiTheme="majorHAnsi" w:cstheme="majorBidi"/>
      <w:b/>
      <w:caps/>
      <w:color w:val="FFFFFF" w:themeColor="background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61"/>
    <w:rPr>
      <w:rFonts w:asciiTheme="majorHAnsi" w:eastAsiaTheme="majorEastAsia" w:hAnsiTheme="majorHAnsi" w:cstheme="majorBidi"/>
      <w:i/>
      <w:color w:val="FFFFFF" w:themeColor="background1"/>
      <w:sz w:val="20"/>
    </w:rPr>
  </w:style>
  <w:style w:type="character" w:styleId="Hyperlink">
    <w:name w:val="Hyperlink"/>
    <w:basedOn w:val="DefaultParagraphFont"/>
    <w:uiPriority w:val="99"/>
    <w:semiHidden/>
    <w:rsid w:val="00D2297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22971"/>
    <w:rPr>
      <w:color w:val="605E5C"/>
      <w:shd w:val="clear" w:color="auto" w:fill="E1DFDD"/>
    </w:rPr>
  </w:style>
  <w:style w:type="paragraph" w:customStyle="1" w:styleId="Name">
    <w:name w:val="Name"/>
    <w:basedOn w:val="Normal"/>
    <w:next w:val="Normal"/>
    <w:link w:val="NameChar"/>
    <w:uiPriority w:val="1"/>
    <w:semiHidden/>
    <w:qFormat/>
    <w:rsid w:val="008506D1"/>
    <w:pPr>
      <w:spacing w:after="80" w:line="240" w:lineRule="auto"/>
    </w:pPr>
    <w:rPr>
      <w:b/>
      <w:color w:val="0D0D0D" w:themeColor="text1" w:themeTint="F2"/>
      <w:sz w:val="28"/>
      <w:szCs w:val="22"/>
    </w:rPr>
  </w:style>
  <w:style w:type="character" w:customStyle="1" w:styleId="NameChar">
    <w:name w:val="Name Char"/>
    <w:basedOn w:val="DefaultParagraphFont"/>
    <w:link w:val="Name"/>
    <w:uiPriority w:val="1"/>
    <w:semiHidden/>
    <w:rsid w:val="00F46F61"/>
    <w:rPr>
      <w:b/>
      <w:color w:val="0D0D0D" w:themeColor="text1" w:themeTint="F2"/>
      <w:sz w:val="28"/>
      <w:szCs w:val="22"/>
    </w:rPr>
  </w:style>
  <w:style w:type="paragraph" w:styleId="ListBullet">
    <w:name w:val="List Bullet"/>
    <w:basedOn w:val="BulletList"/>
    <w:uiPriority w:val="6"/>
    <w:qFormat/>
    <w:rsid w:val="00771A46"/>
    <w:pPr>
      <w:numPr>
        <w:numId w:val="7"/>
      </w:numPr>
      <w:ind w:left="360"/>
    </w:pPr>
  </w:style>
  <w:style w:type="paragraph" w:customStyle="1" w:styleId="Spacer">
    <w:name w:val="Spacer"/>
    <w:basedOn w:val="Normal"/>
    <w:semiHidden/>
    <w:qFormat/>
    <w:rsid w:val="00DF56E6"/>
    <w:rPr>
      <w:color w:val="auto"/>
      <w:sz w:val="18"/>
      <w:szCs w:val="18"/>
    </w:rPr>
  </w:style>
  <w:style w:type="paragraph" w:customStyle="1" w:styleId="BulletedList">
    <w:name w:val="Bulleted List"/>
    <w:basedOn w:val="Normal"/>
    <w:semiHidden/>
    <w:qFormat/>
    <w:rsid w:val="00DF56E6"/>
    <w:pPr>
      <w:spacing w:after="120" w:line="240" w:lineRule="auto"/>
      <w:ind w:left="288"/>
    </w:pPr>
    <w:rPr>
      <w:color w:val="auto"/>
      <w:szCs w:val="20"/>
    </w:rPr>
  </w:style>
  <w:style w:type="paragraph" w:customStyle="1" w:styleId="BulletList">
    <w:name w:val="Bullet List"/>
    <w:basedOn w:val="ListParagraph"/>
    <w:semiHidden/>
    <w:qFormat/>
    <w:rsid w:val="00CF2BE7"/>
    <w:pPr>
      <w:spacing w:line="360" w:lineRule="auto"/>
      <w:ind w:left="360" w:hanging="360"/>
    </w:pPr>
    <w:rPr>
      <w:color w:val="auto"/>
      <w:szCs w:val="20"/>
    </w:rPr>
  </w:style>
  <w:style w:type="paragraph" w:customStyle="1" w:styleId="Years">
    <w:name w:val="Years"/>
    <w:basedOn w:val="Heading3"/>
    <w:qFormat/>
    <w:rsid w:val="00CF2BE7"/>
    <w:pPr>
      <w:spacing w:before="60" w:after="120"/>
    </w:pPr>
    <w:rPr>
      <w:i/>
      <w:iCs/>
      <w:color w:val="auto"/>
      <w:szCs w:val="20"/>
    </w:rPr>
  </w:style>
  <w:style w:type="character" w:customStyle="1" w:styleId="NotBold">
    <w:name w:val="Not Bold"/>
    <w:uiPriority w:val="1"/>
    <w:qFormat/>
    <w:rsid w:val="00771A46"/>
    <w:rPr>
      <w:b/>
      <w:color w:val="auto"/>
    </w:rPr>
  </w:style>
  <w:style w:type="character" w:styleId="UnresolvedMention">
    <w:name w:val="Unresolved Mention"/>
    <w:basedOn w:val="DefaultParagraphFont"/>
    <w:uiPriority w:val="99"/>
    <w:semiHidden/>
    <w:unhideWhenUsed/>
    <w:rsid w:val="00E13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0331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wintersdesig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twintersdesign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wintersdesig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twintersdesign.com/" TargetMode="Externa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dri/Library/Containers/com.microsoft.Word/Data/Library/Application%20Support/Microsoft/Office/16.0/DTS/Search/%7b4E88A987-875F-6449-8030-EFD4BFAA4BBA%7dtf3381639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49A363119C674D9BF63FD97617D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03B3D-1550-E046-A429-F4504D5C439F}"/>
      </w:docPartPr>
      <w:docPartBody>
        <w:p w:rsidR="003C7231" w:rsidRDefault="00782F9A" w:rsidP="00782F9A">
          <w:pPr>
            <w:pStyle w:val="8D49A363119C674D9BF63FD97617D27E"/>
          </w:pPr>
          <w:r w:rsidRPr="00771A46">
            <w:t>CONTACT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amil Sangam MN">
    <w:panose1 w:val="00000500000000000000"/>
    <w:charset w:val="00"/>
    <w:family w:val="auto"/>
    <w:pitch w:val="variable"/>
    <w:sig w:usb0="00108003" w:usb1="02000004" w:usb2="00000000" w:usb3="00000000" w:csb0="00000001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9A"/>
    <w:rsid w:val="001341AB"/>
    <w:rsid w:val="001D6468"/>
    <w:rsid w:val="00243465"/>
    <w:rsid w:val="00315289"/>
    <w:rsid w:val="003C7231"/>
    <w:rsid w:val="00632624"/>
    <w:rsid w:val="00680D9A"/>
    <w:rsid w:val="00782F9A"/>
    <w:rsid w:val="00883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49A363119C674D9BF63FD97617D27E">
    <w:name w:val="8D49A363119C674D9BF63FD97617D27E"/>
    <w:rsid w:val="00782F9A"/>
    <w:pPr>
      <w:spacing w:after="0" w:line="240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44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D3CCF8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CF21F5B-FFC7-4F55-92BB-245A5FA3197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{4E88A987-875F-6449-8030-EFD4BFAA4BBA}tf33816397_win32.dotx</Template>
  <TotalTime>0</TotalTime>
  <Pages>1</Pages>
  <Words>6</Words>
  <Characters>35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2024-07-19T23:27:00Z</dcterms:created>
  <dcterms:modified xsi:type="dcterms:W3CDTF">2024-07-19T23:27:00Z</dcterms:modified>
</cp:coreProperties>
</file>